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2617"/>
        <w:gridCol w:w="6455"/>
      </w:tblGrid>
      <w:tr w:rsidR="002306F2" w14:paraId="552A680C" w14:textId="77777777" w:rsidTr="00BE2CC3">
        <w:trPr>
          <w:trHeight w:val="1134"/>
        </w:trPr>
        <w:tc>
          <w:tcPr>
            <w:tcW w:w="2808" w:type="dxa"/>
            <w:shd w:val="clear" w:color="auto" w:fill="auto"/>
            <w:vAlign w:val="bottom"/>
          </w:tcPr>
          <w:p w14:paraId="59B51178" w14:textId="77777777" w:rsidR="002306F2" w:rsidRDefault="000E3170" w:rsidP="0018656B">
            <w:pPr>
              <w:tabs>
                <w:tab w:val="right" w:pos="9356"/>
              </w:tabs>
              <w:spacing w:after="60"/>
              <w:ind w:left="-106"/>
            </w:pPr>
            <w:r>
              <w:t>LAA</w:t>
            </w:r>
            <w:r w:rsidR="002306F2">
              <w:t>:</w:t>
            </w:r>
          </w:p>
        </w:tc>
        <w:tc>
          <w:tcPr>
            <w:tcW w:w="7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6C05E2" w14:textId="77777777" w:rsidR="002306F2" w:rsidRDefault="002306F2" w:rsidP="00BE2CC3">
            <w:pPr>
              <w:tabs>
                <w:tab w:val="right" w:pos="9356"/>
              </w:tabs>
              <w:spacing w:after="60"/>
            </w:pPr>
          </w:p>
        </w:tc>
      </w:tr>
      <w:tr w:rsidR="002306F2" w14:paraId="3DC3A74B" w14:textId="77777777" w:rsidTr="00BE2CC3">
        <w:trPr>
          <w:trHeight w:val="1134"/>
        </w:trPr>
        <w:tc>
          <w:tcPr>
            <w:tcW w:w="2808" w:type="dxa"/>
            <w:shd w:val="clear" w:color="auto" w:fill="auto"/>
            <w:vAlign w:val="bottom"/>
          </w:tcPr>
          <w:p w14:paraId="56E66FFF" w14:textId="77777777" w:rsidR="002306F2" w:rsidRDefault="002306F2" w:rsidP="00BE2CC3">
            <w:pPr>
              <w:tabs>
                <w:tab w:val="right" w:pos="9356"/>
              </w:tabs>
              <w:spacing w:after="60"/>
              <w:ind w:left="-106"/>
            </w:pPr>
            <w:r>
              <w:t>Schule:</w:t>
            </w:r>
          </w:p>
        </w:tc>
        <w:tc>
          <w:tcPr>
            <w:tcW w:w="7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36918" w14:textId="77777777" w:rsidR="002306F2" w:rsidRDefault="002306F2" w:rsidP="00BE2CC3">
            <w:pPr>
              <w:tabs>
                <w:tab w:val="right" w:pos="9356"/>
              </w:tabs>
              <w:spacing w:after="60"/>
            </w:pPr>
          </w:p>
        </w:tc>
      </w:tr>
    </w:tbl>
    <w:p w14:paraId="15F5BF77" w14:textId="77777777" w:rsidR="002306F2" w:rsidRDefault="002306F2" w:rsidP="00084F00">
      <w:pPr>
        <w:tabs>
          <w:tab w:val="right" w:pos="9356"/>
        </w:tabs>
      </w:pPr>
    </w:p>
    <w:p w14:paraId="0FBEFC32" w14:textId="77777777" w:rsidR="000939B1" w:rsidRDefault="000939B1" w:rsidP="00084F00">
      <w:pPr>
        <w:tabs>
          <w:tab w:val="right" w:pos="9356"/>
        </w:tabs>
      </w:pPr>
    </w:p>
    <w:p w14:paraId="2CDDB3FA" w14:textId="77777777" w:rsidR="000939B1" w:rsidRDefault="000939B1" w:rsidP="00084F00">
      <w:pPr>
        <w:tabs>
          <w:tab w:val="right" w:pos="93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2453"/>
        <w:gridCol w:w="1763"/>
      </w:tblGrid>
      <w:tr w:rsidR="00B84002" w14:paraId="081C96FE" w14:textId="77777777" w:rsidTr="00BE2CC3">
        <w:tc>
          <w:tcPr>
            <w:tcW w:w="5148" w:type="dxa"/>
            <w:shd w:val="clear" w:color="auto" w:fill="auto"/>
          </w:tcPr>
          <w:p w14:paraId="504E3EEF" w14:textId="41D3C5E8" w:rsidR="00B84002" w:rsidRDefault="006F50B1" w:rsidP="0018656B">
            <w:pPr>
              <w:tabs>
                <w:tab w:val="right" w:pos="9356"/>
              </w:tabs>
              <w:ind w:left="-106"/>
            </w:pPr>
            <w:r w:rsidRPr="00BE2CC3">
              <w:rPr>
                <w:rFonts w:cs="Arial"/>
              </w:rPr>
              <w:t>Das</w:t>
            </w:r>
            <w:r w:rsidR="00CA043E">
              <w:rPr>
                <w:rFonts w:cs="Arial"/>
              </w:rPr>
              <w:t xml:space="preserve"> </w:t>
            </w:r>
            <w:r w:rsidRPr="00BE2CC3">
              <w:rPr>
                <w:rFonts w:cs="Arial"/>
              </w:rPr>
              <w:t>Perspektiv</w:t>
            </w:r>
            <w:r w:rsidR="00B84002" w:rsidRPr="00BE2CC3">
              <w:rPr>
                <w:rFonts w:cs="Arial"/>
              </w:rPr>
              <w:t>gespräch hat am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D12ABE" w14:textId="77777777" w:rsidR="00B84002" w:rsidRDefault="00B84002" w:rsidP="00BE2CC3">
            <w:pPr>
              <w:tabs>
                <w:tab w:val="right" w:pos="9356"/>
              </w:tabs>
              <w:jc w:val="center"/>
            </w:pPr>
          </w:p>
        </w:tc>
        <w:tc>
          <w:tcPr>
            <w:tcW w:w="1766" w:type="dxa"/>
            <w:shd w:val="clear" w:color="auto" w:fill="auto"/>
          </w:tcPr>
          <w:p w14:paraId="4761A5A5" w14:textId="77777777" w:rsidR="00B84002" w:rsidRDefault="00B84002" w:rsidP="00BE2CC3">
            <w:pPr>
              <w:tabs>
                <w:tab w:val="right" w:pos="9356"/>
              </w:tabs>
            </w:pPr>
            <w:r w:rsidRPr="00BE2CC3">
              <w:rPr>
                <w:rFonts w:cs="Arial"/>
              </w:rPr>
              <w:t>stattgefunden.</w:t>
            </w:r>
          </w:p>
        </w:tc>
      </w:tr>
    </w:tbl>
    <w:p w14:paraId="4BD93EE7" w14:textId="77777777" w:rsidR="002306F2" w:rsidRDefault="002306F2" w:rsidP="00084F00">
      <w:pPr>
        <w:tabs>
          <w:tab w:val="right" w:pos="9356"/>
        </w:tabs>
      </w:pPr>
    </w:p>
    <w:p w14:paraId="684EF956" w14:textId="77777777" w:rsidR="00B84002" w:rsidRDefault="00B84002" w:rsidP="00B84002">
      <w:pPr>
        <w:rPr>
          <w:rFonts w:cs="Arial"/>
        </w:rPr>
      </w:pPr>
    </w:p>
    <w:p w14:paraId="38C034C8" w14:textId="77777777" w:rsidR="00B84002" w:rsidRDefault="00B84002" w:rsidP="0018656B">
      <w:pPr>
        <w:rPr>
          <w:rFonts w:cs="Arial"/>
        </w:rPr>
      </w:pPr>
      <w:r>
        <w:rPr>
          <w:rFonts w:cs="Arial"/>
        </w:rPr>
        <w:t>Teilgenommen haben:</w:t>
      </w:r>
    </w:p>
    <w:p w14:paraId="40B59CA5" w14:textId="77777777" w:rsidR="00B84002" w:rsidRDefault="00B84002" w:rsidP="00B84002">
      <w:pPr>
        <w:rPr>
          <w:rFonts w:cs="Arial"/>
        </w:rPr>
      </w:pPr>
      <w:bookmarkStart w:id="0" w:name="_GoBack"/>
    </w:p>
    <w:tbl>
      <w:tblPr>
        <w:tblW w:w="0" w:type="auto"/>
        <w:tblLook w:val="01E0" w:firstRow="1" w:lastRow="1" w:firstColumn="1" w:lastColumn="1" w:noHBand="0" w:noVBand="0"/>
      </w:tblPr>
      <w:tblGrid>
        <w:gridCol w:w="1695"/>
        <w:gridCol w:w="4145"/>
        <w:gridCol w:w="3232"/>
      </w:tblGrid>
      <w:tr w:rsidR="00B84002" w:rsidRPr="00BE2CC3" w14:paraId="19B92715" w14:textId="77777777" w:rsidTr="00BE2CC3">
        <w:trPr>
          <w:trHeight w:val="1134"/>
        </w:trPr>
        <w:tc>
          <w:tcPr>
            <w:tcW w:w="1908" w:type="dxa"/>
            <w:shd w:val="clear" w:color="auto" w:fill="auto"/>
            <w:vAlign w:val="bottom"/>
          </w:tcPr>
          <w:bookmarkEnd w:id="0"/>
          <w:p w14:paraId="1247446E" w14:textId="77777777" w:rsidR="00B84002" w:rsidRPr="00BE2CC3" w:rsidRDefault="00B84002" w:rsidP="00BE2CC3">
            <w:pPr>
              <w:spacing w:after="60"/>
              <w:jc w:val="right"/>
              <w:rPr>
                <w:rFonts w:cs="Arial"/>
              </w:rPr>
            </w:pPr>
            <w:r w:rsidRPr="00BE2CC3">
              <w:rPr>
                <w:rFonts w:cs="Arial"/>
              </w:rPr>
              <w:t>1.</w:t>
            </w:r>
          </w:p>
        </w:tc>
        <w:tc>
          <w:tcPr>
            <w:tcW w:w="47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18E54F" w14:textId="77777777" w:rsidR="00B84002" w:rsidRPr="00BE2CC3" w:rsidRDefault="00B84002" w:rsidP="00BE2CC3">
            <w:pPr>
              <w:spacing w:after="60"/>
              <w:rPr>
                <w:rFonts w:cs="Arial"/>
              </w:rPr>
            </w:pPr>
          </w:p>
        </w:tc>
        <w:tc>
          <w:tcPr>
            <w:tcW w:w="3354" w:type="dxa"/>
            <w:shd w:val="clear" w:color="auto" w:fill="auto"/>
            <w:vAlign w:val="bottom"/>
          </w:tcPr>
          <w:p w14:paraId="7D21EE1F" w14:textId="62FB54C0" w:rsidR="00B84002" w:rsidRPr="00BE2CC3" w:rsidRDefault="00B84002" w:rsidP="00BE2CC3">
            <w:pPr>
              <w:spacing w:after="60"/>
              <w:rPr>
                <w:rFonts w:cs="Arial"/>
              </w:rPr>
            </w:pPr>
            <w:r w:rsidRPr="00BE2CC3">
              <w:rPr>
                <w:rFonts w:cs="Arial"/>
              </w:rPr>
              <w:t>(Schulvertret</w:t>
            </w:r>
            <w:r w:rsidR="00D3286C">
              <w:rPr>
                <w:rFonts w:cs="Arial"/>
              </w:rPr>
              <w:t>ung</w:t>
            </w:r>
            <w:r w:rsidRPr="00BE2CC3">
              <w:rPr>
                <w:rFonts w:cs="Arial"/>
              </w:rPr>
              <w:t>)</w:t>
            </w:r>
          </w:p>
        </w:tc>
      </w:tr>
      <w:tr w:rsidR="00B84002" w:rsidRPr="00BE2CC3" w14:paraId="76E16230" w14:textId="77777777" w:rsidTr="00BE2CC3">
        <w:trPr>
          <w:trHeight w:val="1134"/>
        </w:trPr>
        <w:tc>
          <w:tcPr>
            <w:tcW w:w="1908" w:type="dxa"/>
            <w:shd w:val="clear" w:color="auto" w:fill="auto"/>
            <w:vAlign w:val="bottom"/>
          </w:tcPr>
          <w:p w14:paraId="6F1D0201" w14:textId="77777777" w:rsidR="00B84002" w:rsidRPr="00BE2CC3" w:rsidRDefault="00B84002" w:rsidP="00BE2CC3">
            <w:pPr>
              <w:spacing w:after="60"/>
              <w:jc w:val="right"/>
              <w:rPr>
                <w:rFonts w:cs="Arial"/>
              </w:rPr>
            </w:pPr>
            <w:r w:rsidRPr="00BE2CC3">
              <w:rPr>
                <w:rFonts w:cs="Arial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2D51A" w14:textId="77777777" w:rsidR="00B84002" w:rsidRPr="00BE2CC3" w:rsidRDefault="00B84002" w:rsidP="00BE2CC3">
            <w:pPr>
              <w:spacing w:after="60"/>
              <w:rPr>
                <w:rFonts w:cs="Arial"/>
              </w:rPr>
            </w:pPr>
          </w:p>
        </w:tc>
        <w:tc>
          <w:tcPr>
            <w:tcW w:w="3354" w:type="dxa"/>
            <w:shd w:val="clear" w:color="auto" w:fill="auto"/>
            <w:vAlign w:val="bottom"/>
          </w:tcPr>
          <w:p w14:paraId="0716204A" w14:textId="77777777" w:rsidR="00B84002" w:rsidRPr="00BE2CC3" w:rsidRDefault="00B84002" w:rsidP="00BE2CC3">
            <w:pPr>
              <w:spacing w:after="60"/>
              <w:rPr>
                <w:rFonts w:cs="Arial"/>
              </w:rPr>
            </w:pPr>
            <w:r w:rsidRPr="00BE2CC3">
              <w:rPr>
                <w:rFonts w:cs="Arial"/>
              </w:rPr>
              <w:t>(Seminarausbilder/in)</w:t>
            </w:r>
          </w:p>
        </w:tc>
      </w:tr>
    </w:tbl>
    <w:p w14:paraId="3F80CB31" w14:textId="77777777" w:rsidR="00B84002" w:rsidRDefault="00B84002" w:rsidP="00B84002">
      <w:pPr>
        <w:rPr>
          <w:rFonts w:cs="Arial"/>
        </w:rPr>
      </w:pPr>
    </w:p>
    <w:p w14:paraId="4AFFE51A" w14:textId="77777777" w:rsidR="00B84002" w:rsidRDefault="00B84002" w:rsidP="00B84002">
      <w:pPr>
        <w:rPr>
          <w:rFonts w:cs="Arial"/>
        </w:rPr>
      </w:pPr>
    </w:p>
    <w:p w14:paraId="5604E92A" w14:textId="77777777" w:rsidR="00B84002" w:rsidRDefault="00B84002" w:rsidP="00B84002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B84002" w:rsidRPr="00BE2CC3" w14:paraId="4C70CF94" w14:textId="77777777" w:rsidTr="00BE2CC3">
        <w:trPr>
          <w:trHeight w:val="567"/>
        </w:trPr>
        <w:tc>
          <w:tcPr>
            <w:tcW w:w="100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71DE7B" w14:textId="77777777" w:rsidR="00B84002" w:rsidRPr="00BE2CC3" w:rsidRDefault="00B84002" w:rsidP="00BE2CC3">
            <w:pPr>
              <w:spacing w:after="60"/>
              <w:rPr>
                <w:rFonts w:cs="Arial"/>
              </w:rPr>
            </w:pPr>
          </w:p>
        </w:tc>
      </w:tr>
      <w:tr w:rsidR="00B84002" w:rsidRPr="00BE2CC3" w14:paraId="66F9ED3D" w14:textId="77777777" w:rsidTr="00BE2CC3">
        <w:tc>
          <w:tcPr>
            <w:tcW w:w="10061" w:type="dxa"/>
            <w:tcBorders>
              <w:top w:val="single" w:sz="4" w:space="0" w:color="auto"/>
            </w:tcBorders>
            <w:shd w:val="clear" w:color="auto" w:fill="auto"/>
          </w:tcPr>
          <w:p w14:paraId="1ED831C4" w14:textId="77777777" w:rsidR="00B84002" w:rsidRPr="00BE2CC3" w:rsidRDefault="00B84002" w:rsidP="00BE2CC3">
            <w:pPr>
              <w:spacing w:before="120"/>
              <w:rPr>
                <w:rFonts w:cs="Arial"/>
              </w:rPr>
            </w:pPr>
            <w:r w:rsidRPr="00BE2CC3">
              <w:rPr>
                <w:rFonts w:cs="Arial"/>
              </w:rPr>
              <w:t>Ort, Datum</w:t>
            </w:r>
          </w:p>
        </w:tc>
      </w:tr>
    </w:tbl>
    <w:p w14:paraId="1D0F307A" w14:textId="77777777" w:rsidR="00B84002" w:rsidRDefault="00B84002" w:rsidP="00B84002">
      <w:pPr>
        <w:rPr>
          <w:rFonts w:cs="Arial"/>
        </w:rPr>
      </w:pPr>
    </w:p>
    <w:p w14:paraId="6AC380B3" w14:textId="77777777" w:rsidR="00B84002" w:rsidRDefault="00B84002" w:rsidP="00B84002">
      <w:pPr>
        <w:rPr>
          <w:rFonts w:cs="Arial"/>
        </w:rPr>
      </w:pPr>
    </w:p>
    <w:p w14:paraId="692D3EB2" w14:textId="77777777" w:rsidR="00B84002" w:rsidRDefault="00B84002" w:rsidP="00B84002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55"/>
        <w:gridCol w:w="2065"/>
        <w:gridCol w:w="2371"/>
        <w:gridCol w:w="2481"/>
      </w:tblGrid>
      <w:tr w:rsidR="006F50B1" w:rsidRPr="00BE2CC3" w14:paraId="23091C32" w14:textId="77777777" w:rsidTr="00BE2CC3">
        <w:trPr>
          <w:trHeight w:val="567"/>
        </w:trPr>
        <w:tc>
          <w:tcPr>
            <w:tcW w:w="2343" w:type="dxa"/>
            <w:shd w:val="clear" w:color="auto" w:fill="auto"/>
            <w:vAlign w:val="bottom"/>
          </w:tcPr>
          <w:p w14:paraId="07CB338B" w14:textId="77777777" w:rsidR="006F50B1" w:rsidRPr="00BE2CC3" w:rsidRDefault="006F50B1" w:rsidP="00BE2CC3">
            <w:pPr>
              <w:spacing w:after="60"/>
              <w:rPr>
                <w:rFonts w:cs="Arial"/>
              </w:rPr>
            </w:pPr>
            <w:r w:rsidRPr="00BE2CC3">
              <w:rPr>
                <w:rFonts w:cs="Arial"/>
                <w:sz w:val="22"/>
                <w:szCs w:val="22"/>
              </w:rPr>
              <w:t>Unterschriften:</w:t>
            </w:r>
          </w:p>
        </w:tc>
        <w:tc>
          <w:tcPr>
            <w:tcW w:w="7794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19851F29" w14:textId="77777777" w:rsidR="006F50B1" w:rsidRPr="00BE2CC3" w:rsidRDefault="006F50B1" w:rsidP="00BE2CC3">
            <w:pPr>
              <w:spacing w:after="60"/>
              <w:rPr>
                <w:rFonts w:cs="Arial"/>
              </w:rPr>
            </w:pPr>
          </w:p>
        </w:tc>
      </w:tr>
      <w:tr w:rsidR="00B84002" w:rsidRPr="00BE2CC3" w14:paraId="52DAEFED" w14:textId="77777777" w:rsidTr="00BE2CC3">
        <w:tc>
          <w:tcPr>
            <w:tcW w:w="2338" w:type="dxa"/>
            <w:shd w:val="clear" w:color="auto" w:fill="auto"/>
          </w:tcPr>
          <w:p w14:paraId="2F8B7BC3" w14:textId="77777777" w:rsidR="00B84002" w:rsidRPr="00BE2CC3" w:rsidRDefault="00B84002" w:rsidP="00BE2CC3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shd w:val="clear" w:color="auto" w:fill="auto"/>
          </w:tcPr>
          <w:p w14:paraId="1517BA44" w14:textId="22C8716F" w:rsidR="00B84002" w:rsidRPr="00BE2CC3" w:rsidRDefault="00B84002" w:rsidP="00BE2CC3">
            <w:pPr>
              <w:spacing w:before="120"/>
              <w:rPr>
                <w:rFonts w:cs="Arial"/>
                <w:sz w:val="22"/>
                <w:szCs w:val="22"/>
              </w:rPr>
            </w:pPr>
            <w:r w:rsidRPr="00BE2CC3">
              <w:rPr>
                <w:rFonts w:cs="Arial"/>
                <w:sz w:val="22"/>
                <w:szCs w:val="22"/>
              </w:rPr>
              <w:t>L</w:t>
            </w:r>
            <w:r w:rsidR="008C14F4">
              <w:rPr>
                <w:rFonts w:cs="Arial"/>
                <w:sz w:val="22"/>
                <w:szCs w:val="22"/>
              </w:rPr>
              <w:t>AA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</w:tcPr>
          <w:p w14:paraId="4A516EB0" w14:textId="0B054A6C" w:rsidR="00B84002" w:rsidRPr="00BE2CC3" w:rsidRDefault="00B84002" w:rsidP="00BE2CC3">
            <w:pPr>
              <w:spacing w:before="120"/>
              <w:rPr>
                <w:rFonts w:cs="Arial"/>
                <w:sz w:val="22"/>
                <w:szCs w:val="22"/>
              </w:rPr>
            </w:pPr>
            <w:r w:rsidRPr="00BE2CC3">
              <w:rPr>
                <w:rFonts w:cs="Arial"/>
                <w:sz w:val="22"/>
                <w:szCs w:val="22"/>
              </w:rPr>
              <w:t>Schulvertret</w:t>
            </w:r>
            <w:r w:rsidR="00D3286C">
              <w:rPr>
                <w:rFonts w:cs="Arial"/>
                <w:sz w:val="22"/>
                <w:szCs w:val="22"/>
              </w:rPr>
              <w:t>ung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</w:tcPr>
          <w:p w14:paraId="31102151" w14:textId="77777777" w:rsidR="00B84002" w:rsidRPr="00BE2CC3" w:rsidRDefault="00B84002" w:rsidP="00BE2CC3">
            <w:pPr>
              <w:spacing w:before="120"/>
              <w:rPr>
                <w:rFonts w:cs="Arial"/>
                <w:sz w:val="22"/>
                <w:szCs w:val="22"/>
              </w:rPr>
            </w:pPr>
            <w:r w:rsidRPr="00BE2CC3">
              <w:rPr>
                <w:rFonts w:cs="Arial"/>
                <w:sz w:val="22"/>
                <w:szCs w:val="22"/>
              </w:rPr>
              <w:t>Seminarausbilder/in</w:t>
            </w:r>
          </w:p>
        </w:tc>
      </w:tr>
    </w:tbl>
    <w:p w14:paraId="34332639" w14:textId="77777777" w:rsidR="00B84002" w:rsidRDefault="00B84002" w:rsidP="00B84002">
      <w:pPr>
        <w:rPr>
          <w:rFonts w:cs="Arial"/>
        </w:rPr>
      </w:pPr>
    </w:p>
    <w:p w14:paraId="294E2B5B" w14:textId="77777777" w:rsidR="00B84002" w:rsidRDefault="00B84002" w:rsidP="00B84002">
      <w:pPr>
        <w:rPr>
          <w:rFonts w:cs="Arial"/>
        </w:rPr>
      </w:pPr>
    </w:p>
    <w:p w14:paraId="36E202F3" w14:textId="77777777" w:rsidR="00B84002" w:rsidRDefault="00B84002" w:rsidP="00B84002">
      <w:pPr>
        <w:rPr>
          <w:rFonts w:cs="Arial"/>
        </w:rPr>
      </w:pPr>
    </w:p>
    <w:p w14:paraId="1797E34B" w14:textId="77777777" w:rsidR="00B84002" w:rsidRDefault="00B84002" w:rsidP="00B84002">
      <w:pPr>
        <w:rPr>
          <w:rFonts w:cs="Arial"/>
        </w:rPr>
      </w:pPr>
    </w:p>
    <w:p w14:paraId="38F784DF" w14:textId="77777777" w:rsidR="000E3170" w:rsidRDefault="000E3170" w:rsidP="000E3170">
      <w:pPr>
        <w:tabs>
          <w:tab w:val="right" w:pos="9356"/>
        </w:tabs>
      </w:pPr>
    </w:p>
    <w:p w14:paraId="46B481E1" w14:textId="12225213" w:rsidR="002306F2" w:rsidRDefault="5384B97E" w:rsidP="00D3286C">
      <w:pPr>
        <w:pStyle w:val="Titel"/>
        <w:pBdr>
          <w:bottom w:val="none" w:sz="0" w:space="0" w:color="000000"/>
        </w:pBdr>
        <w:spacing w:before="40" w:after="40"/>
        <w:jc w:val="center"/>
      </w:pPr>
      <w:r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Diese Bestätigung bitte</w:t>
      </w:r>
      <w:r w:rsidR="2ABA0A8E"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innerhalb</w:t>
      </w:r>
      <w:r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eine</w:t>
      </w:r>
      <w:r w:rsidR="05572D9E"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r</w:t>
      </w:r>
      <w:r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Woche nach dem Gespräc</w:t>
      </w:r>
      <w:r w:rsidR="62FECB24"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h</w:t>
      </w:r>
      <w:r>
        <w:br/>
      </w:r>
      <w:r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im ZfsL</w:t>
      </w:r>
      <w:r w:rsidR="0018656B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-</w:t>
      </w:r>
      <w:r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Sekretariat</w:t>
      </w:r>
      <w:r w:rsidR="555DF18D"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abgeben</w:t>
      </w:r>
      <w:r w:rsidRPr="64D3808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.</w:t>
      </w:r>
      <w:r>
        <w:t xml:space="preserve"> </w:t>
      </w:r>
    </w:p>
    <w:sectPr w:rsidR="002306F2" w:rsidSect="0018656B">
      <w:headerReference w:type="default" r:id="rId10"/>
      <w:footerReference w:type="default" r:id="rId11"/>
      <w:footerReference w:type="first" r:id="rId12"/>
      <w:pgSz w:w="11906" w:h="16838" w:code="9"/>
      <w:pgMar w:top="1417" w:right="1417" w:bottom="1134" w:left="1417" w:header="567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A815" w14:textId="77777777" w:rsidR="0082264B" w:rsidRDefault="0082264B">
      <w:r>
        <w:separator/>
      </w:r>
    </w:p>
  </w:endnote>
  <w:endnote w:type="continuationSeparator" w:id="0">
    <w:p w14:paraId="0ED244D1" w14:textId="77777777" w:rsidR="0082264B" w:rsidRDefault="0082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8" w:type="dxa"/>
      <w:tblBorders>
        <w:top w:val="single" w:sz="4" w:space="0" w:color="339966"/>
      </w:tblBorders>
      <w:tblLook w:val="04A0" w:firstRow="1" w:lastRow="0" w:firstColumn="1" w:lastColumn="0" w:noHBand="0" w:noVBand="1"/>
    </w:tblPr>
    <w:tblGrid>
      <w:gridCol w:w="4608"/>
      <w:gridCol w:w="2160"/>
      <w:gridCol w:w="3240"/>
    </w:tblGrid>
    <w:tr w:rsidR="00E96FB6" w:rsidRPr="00847A89" w14:paraId="22B8E887" w14:textId="77777777" w:rsidTr="3E2F839E">
      <w:tc>
        <w:tcPr>
          <w:tcW w:w="4608" w:type="dxa"/>
          <w:shd w:val="clear" w:color="auto" w:fill="auto"/>
        </w:tcPr>
        <w:p w14:paraId="07525A67" w14:textId="0DC16AB8" w:rsidR="00E96FB6" w:rsidRPr="00847A89" w:rsidRDefault="00D3286C" w:rsidP="00D3286C">
          <w:pPr>
            <w:rPr>
              <w:sz w:val="16"/>
            </w:rPr>
          </w:pPr>
          <w:r>
            <w:rPr>
              <w:sz w:val="16"/>
            </w:rPr>
            <w:t>Bestätigungsformular PG</w:t>
          </w:r>
        </w:p>
      </w:tc>
      <w:tc>
        <w:tcPr>
          <w:tcW w:w="2160" w:type="dxa"/>
          <w:shd w:val="clear" w:color="auto" w:fill="auto"/>
        </w:tcPr>
        <w:p w14:paraId="7D62E620" w14:textId="62067CFE" w:rsidR="00E96FB6" w:rsidRPr="00847A89" w:rsidRDefault="3E2F839E" w:rsidP="00D3286C">
          <w:pPr>
            <w:jc w:val="center"/>
            <w:rPr>
              <w:sz w:val="16"/>
              <w:szCs w:val="16"/>
            </w:rPr>
          </w:pPr>
          <w:r w:rsidRPr="3E2F839E">
            <w:rPr>
              <w:sz w:val="16"/>
              <w:szCs w:val="16"/>
            </w:rPr>
            <w:t>Stand: 2</w:t>
          </w:r>
          <w:r w:rsidR="0018656B">
            <w:rPr>
              <w:sz w:val="16"/>
              <w:szCs w:val="16"/>
            </w:rPr>
            <w:t>6-</w:t>
          </w:r>
          <w:r w:rsidR="00D3286C">
            <w:rPr>
              <w:sz w:val="16"/>
              <w:szCs w:val="16"/>
            </w:rPr>
            <w:t>0</w:t>
          </w:r>
          <w:r w:rsidR="0018656B">
            <w:rPr>
              <w:sz w:val="16"/>
              <w:szCs w:val="16"/>
            </w:rPr>
            <w:t>5-</w:t>
          </w:r>
          <w:r w:rsidRPr="3E2F839E">
            <w:rPr>
              <w:sz w:val="16"/>
              <w:szCs w:val="16"/>
            </w:rPr>
            <w:t>25</w:t>
          </w:r>
        </w:p>
      </w:tc>
      <w:tc>
        <w:tcPr>
          <w:tcW w:w="3240" w:type="dxa"/>
          <w:shd w:val="clear" w:color="auto" w:fill="auto"/>
        </w:tcPr>
        <w:p w14:paraId="5623491E" w14:textId="77777777" w:rsidR="00E96FB6" w:rsidRPr="00847A89" w:rsidRDefault="00E96FB6" w:rsidP="00D3286C">
          <w:pPr>
            <w:jc w:val="right"/>
            <w:rPr>
              <w:sz w:val="16"/>
            </w:rPr>
          </w:pPr>
          <w:r w:rsidRPr="00847A89">
            <w:rPr>
              <w:sz w:val="16"/>
            </w:rPr>
            <w:t xml:space="preserve">Seite </w:t>
          </w:r>
          <w:r w:rsidRPr="00847A89">
            <w:rPr>
              <w:sz w:val="16"/>
            </w:rPr>
            <w:fldChar w:fldCharType="begin"/>
          </w:r>
          <w:r w:rsidRPr="00847A89">
            <w:rPr>
              <w:sz w:val="16"/>
            </w:rPr>
            <w:instrText>PAGE   \* MERGEFORMAT</w:instrText>
          </w:r>
          <w:r w:rsidRPr="00847A89">
            <w:rPr>
              <w:sz w:val="16"/>
            </w:rPr>
            <w:fldChar w:fldCharType="separate"/>
          </w:r>
          <w:r w:rsidR="002E414F">
            <w:rPr>
              <w:noProof/>
              <w:sz w:val="16"/>
            </w:rPr>
            <w:t>1</w:t>
          </w:r>
          <w:r w:rsidRPr="00847A89">
            <w:rPr>
              <w:sz w:val="16"/>
            </w:rPr>
            <w:fldChar w:fldCharType="end"/>
          </w:r>
        </w:p>
      </w:tc>
    </w:tr>
  </w:tbl>
  <w:p w14:paraId="2ABD5AB6" w14:textId="77777777" w:rsidR="00E96FB6" w:rsidRDefault="00E96FB6" w:rsidP="001574D0">
    <w:pPr>
      <w:spacing w:before="4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9557D" w14:textId="77777777" w:rsidR="00E96FB6" w:rsidRDefault="00E96FB6">
    <w:pPr>
      <w:jc w:val="right"/>
      <w:rPr>
        <w:rFonts w:cs="Arial"/>
        <w:sz w:val="16"/>
      </w:rPr>
    </w:pPr>
    <w:r>
      <w:rPr>
        <w:rFonts w:cs="Arial"/>
        <w:sz w:val="16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DE65E" w14:textId="77777777" w:rsidR="0082264B" w:rsidRDefault="0082264B">
      <w:r>
        <w:separator/>
      </w:r>
    </w:p>
  </w:footnote>
  <w:footnote w:type="continuationSeparator" w:id="0">
    <w:p w14:paraId="4F52D9EC" w14:textId="77777777" w:rsidR="0082264B" w:rsidRDefault="0082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50"/>
      <w:gridCol w:w="4060"/>
    </w:tblGrid>
    <w:tr w:rsidR="00E96FB6" w14:paraId="56FE8B2E" w14:textId="77777777">
      <w:trPr>
        <w:trHeight w:val="1134"/>
      </w:trPr>
      <w:tc>
        <w:tcPr>
          <w:tcW w:w="2747" w:type="pct"/>
          <w:vAlign w:val="center"/>
        </w:tcPr>
        <w:p w14:paraId="67C1DF2D" w14:textId="3C4914E5" w:rsidR="00E96FB6" w:rsidRPr="002306F2" w:rsidRDefault="00E96FB6" w:rsidP="000E3170">
          <w:r w:rsidRPr="00FB6F88">
            <w:rPr>
              <w:b/>
              <w:bCs/>
            </w:rPr>
            <w:t>Bestätigung über die Durch</w:t>
          </w:r>
          <w:r>
            <w:rPr>
              <w:b/>
              <w:bCs/>
            </w:rPr>
            <w:t>führung des Perspektiv</w:t>
          </w:r>
          <w:r w:rsidRPr="00FB6F88">
            <w:rPr>
              <w:b/>
              <w:bCs/>
            </w:rPr>
            <w:t>gespräch</w:t>
          </w:r>
          <w:r>
            <w:rPr>
              <w:b/>
              <w:bCs/>
            </w:rPr>
            <w:t>s (PG</w:t>
          </w:r>
          <w:r w:rsidRPr="00FB6F88">
            <w:rPr>
              <w:b/>
              <w:bCs/>
            </w:rPr>
            <w:t>)</w:t>
          </w:r>
        </w:p>
      </w:tc>
      <w:tc>
        <w:tcPr>
          <w:tcW w:w="2253" w:type="pct"/>
        </w:tcPr>
        <w:p w14:paraId="139BB1BE" w14:textId="7FBB6AF4" w:rsidR="00E96FB6" w:rsidRDefault="005A17AB" w:rsidP="001574D0">
          <w:pPr>
            <w:jc w:val="right"/>
            <w:rPr>
              <w:rFonts w:cs="Arial"/>
              <w:sz w:val="20"/>
            </w:rPr>
          </w:pPr>
          <w:r>
            <w:rPr>
              <w:noProof/>
              <w:color w:val="000000" w:themeColor="text1"/>
            </w:rPr>
            <w:drawing>
              <wp:anchor distT="0" distB="0" distL="114300" distR="114300" simplePos="0" relativeHeight="251659264" behindDoc="0" locked="0" layoutInCell="1" allowOverlap="1" wp14:anchorId="5403135E" wp14:editId="7D323D0D">
                <wp:simplePos x="0" y="0"/>
                <wp:positionH relativeFrom="margin">
                  <wp:posOffset>-88900</wp:posOffset>
                </wp:positionH>
                <wp:positionV relativeFrom="margin">
                  <wp:posOffset>85725</wp:posOffset>
                </wp:positionV>
                <wp:extent cx="2917825" cy="374650"/>
                <wp:effectExtent l="0" t="0" r="0" b="635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782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96FB6" w14:paraId="06EB8B08" w14:textId="77777777">
      <w:trPr>
        <w:trHeight w:val="20"/>
      </w:trPr>
      <w:tc>
        <w:tcPr>
          <w:tcW w:w="2747" w:type="pct"/>
          <w:tcBorders>
            <w:bottom w:val="single" w:sz="2" w:space="0" w:color="339966"/>
          </w:tcBorders>
        </w:tcPr>
        <w:p w14:paraId="7E2E56A6" w14:textId="77777777" w:rsidR="00E96FB6" w:rsidRDefault="00E96FB6">
          <w:pPr>
            <w:rPr>
              <w:rFonts w:cs="Arial"/>
              <w:sz w:val="8"/>
            </w:rPr>
          </w:pPr>
        </w:p>
      </w:tc>
      <w:tc>
        <w:tcPr>
          <w:tcW w:w="2253" w:type="pct"/>
          <w:tcBorders>
            <w:bottom w:val="single" w:sz="2" w:space="0" w:color="339966"/>
          </w:tcBorders>
        </w:tcPr>
        <w:p w14:paraId="52BF1092" w14:textId="77777777" w:rsidR="00E96FB6" w:rsidRDefault="00E96FB6" w:rsidP="001574D0">
          <w:pPr>
            <w:jc w:val="right"/>
            <w:rPr>
              <w:rFonts w:cs="Arial"/>
              <w:sz w:val="8"/>
            </w:rPr>
          </w:pPr>
        </w:p>
      </w:tc>
    </w:tr>
  </w:tbl>
  <w:p w14:paraId="15416B28" w14:textId="77777777" w:rsidR="00E96FB6" w:rsidRDefault="00E96F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1900690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2" w15:restartNumberingAfterBreak="0">
    <w:nsid w:val="036A239C"/>
    <w:multiLevelType w:val="hybridMultilevel"/>
    <w:tmpl w:val="820449A0"/>
    <w:lvl w:ilvl="0" w:tplc="C4A221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3AF7131"/>
    <w:multiLevelType w:val="hybridMultilevel"/>
    <w:tmpl w:val="843EA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1294"/>
    <w:multiLevelType w:val="multilevel"/>
    <w:tmpl w:val="2A0A1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B49AA"/>
    <w:multiLevelType w:val="hybridMultilevel"/>
    <w:tmpl w:val="0B8C4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010"/>
    <w:multiLevelType w:val="hybridMultilevel"/>
    <w:tmpl w:val="09D6C5A0"/>
    <w:lvl w:ilvl="0" w:tplc="C99CE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C5378B"/>
    <w:multiLevelType w:val="hybridMultilevel"/>
    <w:tmpl w:val="1592C04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46A1DBE"/>
    <w:multiLevelType w:val="multilevel"/>
    <w:tmpl w:val="5ABEC0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Calibri" w:hAnsi="Aria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2344F"/>
    <w:multiLevelType w:val="hybridMultilevel"/>
    <w:tmpl w:val="0CF2E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73F4"/>
    <w:multiLevelType w:val="hybridMultilevel"/>
    <w:tmpl w:val="734A403E"/>
    <w:lvl w:ilvl="0" w:tplc="04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0C2C1B"/>
    <w:multiLevelType w:val="hybridMultilevel"/>
    <w:tmpl w:val="7E6C5310"/>
    <w:lvl w:ilvl="0" w:tplc="04070001">
      <w:start w:val="1"/>
      <w:numFmt w:val="bullet"/>
      <w:lvlText w:val=""/>
      <w:lvlJc w:val="left"/>
      <w:pPr>
        <w:tabs>
          <w:tab w:val="num" w:pos="1364"/>
        </w:tabs>
        <w:ind w:left="134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921E3F"/>
    <w:multiLevelType w:val="hybridMultilevel"/>
    <w:tmpl w:val="FF202B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C3CBC"/>
    <w:multiLevelType w:val="hybridMultilevel"/>
    <w:tmpl w:val="6164C108"/>
    <w:lvl w:ilvl="0" w:tplc="E096584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7AF4764A">
      <w:numFmt w:val="bullet"/>
      <w:lvlText w:val="-"/>
      <w:lvlJc w:val="left"/>
      <w:pPr>
        <w:ind w:left="1080" w:hanging="360"/>
      </w:pPr>
      <w:rPr>
        <w:rFonts w:ascii="Arial" w:eastAsia="Calibri" w:hAnsi="Arial" w:cs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66268"/>
    <w:multiLevelType w:val="hybridMultilevel"/>
    <w:tmpl w:val="6CCE9190"/>
    <w:lvl w:ilvl="0" w:tplc="90BC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E2E2D"/>
    <w:multiLevelType w:val="multilevel"/>
    <w:tmpl w:val="820449A0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BFD2838"/>
    <w:multiLevelType w:val="hybridMultilevel"/>
    <w:tmpl w:val="91A6F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F4453"/>
    <w:multiLevelType w:val="hybridMultilevel"/>
    <w:tmpl w:val="E182F1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190045"/>
    <w:multiLevelType w:val="hybridMultilevel"/>
    <w:tmpl w:val="2A0A1E46"/>
    <w:lvl w:ilvl="0" w:tplc="B3B6D4D6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E0663"/>
    <w:multiLevelType w:val="multilevel"/>
    <w:tmpl w:val="1592C0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3CC1F75"/>
    <w:multiLevelType w:val="hybridMultilevel"/>
    <w:tmpl w:val="E4FA0C98"/>
    <w:lvl w:ilvl="0" w:tplc="C5FCF2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42F1F"/>
    <w:multiLevelType w:val="multilevel"/>
    <w:tmpl w:val="E0387226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9693B"/>
    <w:multiLevelType w:val="hybridMultilevel"/>
    <w:tmpl w:val="96C0C07C"/>
    <w:lvl w:ilvl="0" w:tplc="C5FCF2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A523A"/>
    <w:multiLevelType w:val="hybridMultilevel"/>
    <w:tmpl w:val="071623F4"/>
    <w:lvl w:ilvl="0" w:tplc="770C78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87BEC"/>
    <w:multiLevelType w:val="singleLevel"/>
    <w:tmpl w:val="E258D85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5" w15:restartNumberingAfterBreak="0">
    <w:nsid w:val="4CD96763"/>
    <w:multiLevelType w:val="hybridMultilevel"/>
    <w:tmpl w:val="FC26C41E"/>
    <w:lvl w:ilvl="0" w:tplc="04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AE42A4"/>
    <w:multiLevelType w:val="hybridMultilevel"/>
    <w:tmpl w:val="8B5822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A71A1"/>
    <w:multiLevelType w:val="hybridMultilevel"/>
    <w:tmpl w:val="8EBC3EF6"/>
    <w:lvl w:ilvl="0" w:tplc="92A8D394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975CC"/>
    <w:multiLevelType w:val="hybridMultilevel"/>
    <w:tmpl w:val="CE9E19F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302CCC">
      <w:start w:val="1"/>
      <w:numFmt w:val="bullet"/>
      <w:lvlText w:val="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AB065DE"/>
    <w:multiLevelType w:val="hybridMultilevel"/>
    <w:tmpl w:val="869A6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628BE"/>
    <w:multiLevelType w:val="hybridMultilevel"/>
    <w:tmpl w:val="9AD0C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F68E2"/>
    <w:multiLevelType w:val="hybridMultilevel"/>
    <w:tmpl w:val="FA08C9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3968B5"/>
    <w:multiLevelType w:val="hybridMultilevel"/>
    <w:tmpl w:val="4D541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6895"/>
    <w:multiLevelType w:val="hybridMultilevel"/>
    <w:tmpl w:val="463857F2"/>
    <w:lvl w:ilvl="0" w:tplc="070A700E">
      <w:start w:val="27"/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A95EB0"/>
    <w:multiLevelType w:val="hybridMultilevel"/>
    <w:tmpl w:val="9EDCD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33202"/>
    <w:multiLevelType w:val="hybridMultilevel"/>
    <w:tmpl w:val="4FFA9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519F3"/>
    <w:multiLevelType w:val="hybridMultilevel"/>
    <w:tmpl w:val="E0387226"/>
    <w:lvl w:ilvl="0" w:tplc="DA5CBE7A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027AD4"/>
    <w:multiLevelType w:val="hybridMultilevel"/>
    <w:tmpl w:val="5ABEC080"/>
    <w:lvl w:ilvl="0" w:tplc="C5FCF2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AF4764A">
      <w:numFmt w:val="bullet"/>
      <w:lvlText w:val="-"/>
      <w:lvlJc w:val="left"/>
      <w:pPr>
        <w:ind w:left="1080" w:hanging="360"/>
      </w:pPr>
      <w:rPr>
        <w:rFonts w:ascii="Arial" w:eastAsia="Calibri" w:hAnsi="Arial" w:cs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84582"/>
    <w:multiLevelType w:val="hybridMultilevel"/>
    <w:tmpl w:val="BF78F648"/>
    <w:lvl w:ilvl="0" w:tplc="71E019C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E1BE1"/>
    <w:multiLevelType w:val="hybridMultilevel"/>
    <w:tmpl w:val="1FDC9D8C"/>
    <w:lvl w:ilvl="0" w:tplc="7E3AF1AE">
      <w:start w:val="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39"/>
  </w:num>
  <w:num w:numId="4">
    <w:abstractNumId w:val="23"/>
  </w:num>
  <w:num w:numId="5">
    <w:abstractNumId w:val="17"/>
  </w:num>
  <w:num w:numId="6">
    <w:abstractNumId w:val="31"/>
  </w:num>
  <w:num w:numId="7">
    <w:abstractNumId w:val="33"/>
  </w:num>
  <w:num w:numId="8">
    <w:abstractNumId w:val="14"/>
  </w:num>
  <w:num w:numId="9">
    <w:abstractNumId w:val="18"/>
  </w:num>
  <w:num w:numId="10">
    <w:abstractNumId w:val="0"/>
  </w:num>
  <w:num w:numId="11">
    <w:abstractNumId w:val="1"/>
  </w:num>
  <w:num w:numId="12">
    <w:abstractNumId w:val="30"/>
  </w:num>
  <w:num w:numId="13">
    <w:abstractNumId w:val="35"/>
  </w:num>
  <w:num w:numId="14">
    <w:abstractNumId w:val="16"/>
  </w:num>
  <w:num w:numId="15">
    <w:abstractNumId w:val="5"/>
  </w:num>
  <w:num w:numId="16">
    <w:abstractNumId w:val="32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9"/>
  </w:num>
  <w:num w:numId="23">
    <w:abstractNumId w:val="2"/>
  </w:num>
  <w:num w:numId="24">
    <w:abstractNumId w:val="15"/>
  </w:num>
  <w:num w:numId="25">
    <w:abstractNumId w:val="7"/>
  </w:num>
  <w:num w:numId="26">
    <w:abstractNumId w:val="4"/>
  </w:num>
  <w:num w:numId="27">
    <w:abstractNumId w:val="19"/>
  </w:num>
  <w:num w:numId="28">
    <w:abstractNumId w:val="29"/>
  </w:num>
  <w:num w:numId="29">
    <w:abstractNumId w:val="36"/>
  </w:num>
  <w:num w:numId="30">
    <w:abstractNumId w:val="21"/>
  </w:num>
  <w:num w:numId="31">
    <w:abstractNumId w:val="37"/>
  </w:num>
  <w:num w:numId="32">
    <w:abstractNumId w:val="26"/>
  </w:num>
  <w:num w:numId="33">
    <w:abstractNumId w:val="20"/>
  </w:num>
  <w:num w:numId="34">
    <w:abstractNumId w:val="12"/>
  </w:num>
  <w:num w:numId="35">
    <w:abstractNumId w:val="22"/>
  </w:num>
  <w:num w:numId="36">
    <w:abstractNumId w:val="27"/>
  </w:num>
  <w:num w:numId="37">
    <w:abstractNumId w:val="8"/>
  </w:num>
  <w:num w:numId="38">
    <w:abstractNumId w:val="13"/>
  </w:num>
  <w:num w:numId="39">
    <w:abstractNumId w:val="28"/>
  </w:num>
  <w:num w:numId="40">
    <w:abstractNumId w:val="34"/>
  </w:num>
  <w:num w:numId="41">
    <w:abstractNumId w:val="11"/>
  </w:num>
  <w:num w:numId="42">
    <w:abstractNumId w:val="3"/>
  </w:num>
  <w:num w:numId="43">
    <w:abstractNumId w:val="25"/>
  </w:num>
  <w:num w:numId="44">
    <w:abstractNumId w:val="10"/>
  </w:num>
  <w:num w:numId="45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12"/>
    <w:rsid w:val="000075F8"/>
    <w:rsid w:val="00012154"/>
    <w:rsid w:val="000701FD"/>
    <w:rsid w:val="00084F00"/>
    <w:rsid w:val="000939B1"/>
    <w:rsid w:val="0009412F"/>
    <w:rsid w:val="000E3170"/>
    <w:rsid w:val="00123D54"/>
    <w:rsid w:val="0013354A"/>
    <w:rsid w:val="001574D0"/>
    <w:rsid w:val="00161360"/>
    <w:rsid w:val="0018656B"/>
    <w:rsid w:val="001A4D4B"/>
    <w:rsid w:val="001B3E67"/>
    <w:rsid w:val="001E4360"/>
    <w:rsid w:val="001F553D"/>
    <w:rsid w:val="00217A62"/>
    <w:rsid w:val="002306F2"/>
    <w:rsid w:val="002357F0"/>
    <w:rsid w:val="00255952"/>
    <w:rsid w:val="002C712D"/>
    <w:rsid w:val="002E414F"/>
    <w:rsid w:val="002E41F0"/>
    <w:rsid w:val="002F6A57"/>
    <w:rsid w:val="00305ECC"/>
    <w:rsid w:val="00355167"/>
    <w:rsid w:val="00363B98"/>
    <w:rsid w:val="00376E7E"/>
    <w:rsid w:val="00393F3C"/>
    <w:rsid w:val="003A4858"/>
    <w:rsid w:val="003D6193"/>
    <w:rsid w:val="00417562"/>
    <w:rsid w:val="004260C0"/>
    <w:rsid w:val="00436430"/>
    <w:rsid w:val="004436DF"/>
    <w:rsid w:val="00481601"/>
    <w:rsid w:val="004A334B"/>
    <w:rsid w:val="004F4CA4"/>
    <w:rsid w:val="00557B89"/>
    <w:rsid w:val="00573C3B"/>
    <w:rsid w:val="00580C44"/>
    <w:rsid w:val="005A17AB"/>
    <w:rsid w:val="005B49BB"/>
    <w:rsid w:val="005E0DA2"/>
    <w:rsid w:val="005E0E2E"/>
    <w:rsid w:val="005E268F"/>
    <w:rsid w:val="006548DD"/>
    <w:rsid w:val="006F35E0"/>
    <w:rsid w:val="006F50B1"/>
    <w:rsid w:val="007913EA"/>
    <w:rsid w:val="00791CC2"/>
    <w:rsid w:val="007C53E3"/>
    <w:rsid w:val="0082264B"/>
    <w:rsid w:val="00847A89"/>
    <w:rsid w:val="00872E68"/>
    <w:rsid w:val="008A322D"/>
    <w:rsid w:val="008C14F4"/>
    <w:rsid w:val="009441A9"/>
    <w:rsid w:val="009D5A59"/>
    <w:rsid w:val="009E72D0"/>
    <w:rsid w:val="00A04FEF"/>
    <w:rsid w:val="00A77819"/>
    <w:rsid w:val="00AF7374"/>
    <w:rsid w:val="00B3033E"/>
    <w:rsid w:val="00B62563"/>
    <w:rsid w:val="00B82F83"/>
    <w:rsid w:val="00B84002"/>
    <w:rsid w:val="00B93BF7"/>
    <w:rsid w:val="00BE2CC3"/>
    <w:rsid w:val="00BF704F"/>
    <w:rsid w:val="00C22CD3"/>
    <w:rsid w:val="00C65B7A"/>
    <w:rsid w:val="00C95D78"/>
    <w:rsid w:val="00CA043E"/>
    <w:rsid w:val="00D2482B"/>
    <w:rsid w:val="00D3286C"/>
    <w:rsid w:val="00D34EB5"/>
    <w:rsid w:val="00D6084C"/>
    <w:rsid w:val="00DA2853"/>
    <w:rsid w:val="00DC3FD0"/>
    <w:rsid w:val="00DC4612"/>
    <w:rsid w:val="00DD16A9"/>
    <w:rsid w:val="00DE086C"/>
    <w:rsid w:val="00DE6647"/>
    <w:rsid w:val="00E062B8"/>
    <w:rsid w:val="00E10E01"/>
    <w:rsid w:val="00E17165"/>
    <w:rsid w:val="00E75AAD"/>
    <w:rsid w:val="00E96FB6"/>
    <w:rsid w:val="00EA4F6F"/>
    <w:rsid w:val="00EA58AE"/>
    <w:rsid w:val="00EB0512"/>
    <w:rsid w:val="00EF48E4"/>
    <w:rsid w:val="00F053D8"/>
    <w:rsid w:val="00FB6F88"/>
    <w:rsid w:val="00FF2849"/>
    <w:rsid w:val="053D1614"/>
    <w:rsid w:val="05572D9E"/>
    <w:rsid w:val="2ABA0A8E"/>
    <w:rsid w:val="3E2F839E"/>
    <w:rsid w:val="4766AD72"/>
    <w:rsid w:val="4DF8B64F"/>
    <w:rsid w:val="525693CE"/>
    <w:rsid w:val="52EF7CF3"/>
    <w:rsid w:val="5384B97E"/>
    <w:rsid w:val="555DF18D"/>
    <w:rsid w:val="62FECB24"/>
    <w:rsid w:val="64D38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CD66B"/>
  <w15:chartTrackingRefBased/>
  <w15:docId w15:val="{4F136909-CFC5-824C-8CB6-19DACC93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06059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Flietext"/>
    <w:autoRedefine/>
    <w:qFormat/>
    <w:rsid w:val="00862D73"/>
    <w:pPr>
      <w:keepNext/>
      <w:numPr>
        <w:numId w:val="10"/>
      </w:numPr>
      <w:tabs>
        <w:tab w:val="clear" w:pos="0"/>
      </w:tabs>
      <w:spacing w:before="240"/>
      <w:ind w:left="0" w:firstLine="0"/>
      <w:outlineLvl w:val="0"/>
    </w:pPr>
    <w:rPr>
      <w:rFonts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625A3A"/>
    <w:pPr>
      <w:keepNext/>
      <w:spacing w:after="120"/>
      <w:outlineLvl w:val="1"/>
    </w:pPr>
    <w:rPr>
      <w:rFonts w:cs="Arial"/>
      <w:b/>
      <w:bCs/>
    </w:rPr>
  </w:style>
  <w:style w:type="paragraph" w:styleId="berschrift3">
    <w:name w:val="heading 3"/>
    <w:basedOn w:val="Standard"/>
    <w:next w:val="Standard"/>
    <w:autoRedefine/>
    <w:qFormat/>
    <w:rsid w:val="00A14D7B"/>
    <w:pPr>
      <w:keepNext/>
      <w:spacing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6F8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pPr>
      <w:spacing w:after="120"/>
      <w:jc w:val="both"/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rsid w:val="007F7D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5A3A"/>
    <w:pPr>
      <w:tabs>
        <w:tab w:val="center" w:pos="4536"/>
        <w:tab w:val="right" w:pos="9072"/>
      </w:tabs>
    </w:pPr>
    <w:rPr>
      <w:sz w:val="16"/>
    </w:rPr>
  </w:style>
  <w:style w:type="table" w:styleId="Tabellenraster">
    <w:name w:val="Table Grid"/>
    <w:basedOn w:val="NormaleTabelle"/>
    <w:rsid w:val="007F7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96D95"/>
    <w:rPr>
      <w:rFonts w:ascii="Tahoma" w:hAnsi="Tahoma" w:cs="Tahoma"/>
      <w:sz w:val="16"/>
      <w:szCs w:val="16"/>
    </w:rPr>
  </w:style>
  <w:style w:type="paragraph" w:customStyle="1" w:styleId="FlietextinTabelle">
    <w:name w:val="Fließtext in Tabelle"/>
    <w:basedOn w:val="Flietext"/>
    <w:rsid w:val="00BD7771"/>
    <w:pPr>
      <w:spacing w:before="40" w:after="40"/>
    </w:pPr>
    <w:rPr>
      <w:bCs/>
      <w:szCs w:val="22"/>
    </w:rPr>
  </w:style>
  <w:style w:type="paragraph" w:customStyle="1" w:styleId="FlietextnachTabelle">
    <w:name w:val="Fließtext nach Tabelle"/>
    <w:basedOn w:val="Flietext"/>
    <w:rsid w:val="00A14D7B"/>
    <w:pPr>
      <w:spacing w:before="120"/>
    </w:pPr>
  </w:style>
  <w:style w:type="paragraph" w:customStyle="1" w:styleId="Aufzhlung">
    <w:name w:val="Aufzählung"/>
    <w:basedOn w:val="Flietext"/>
    <w:autoRedefine/>
    <w:rsid w:val="009516F2"/>
    <w:pPr>
      <w:numPr>
        <w:numId w:val="9"/>
      </w:numPr>
      <w:tabs>
        <w:tab w:val="clear" w:pos="720"/>
        <w:tab w:val="left" w:pos="284"/>
      </w:tabs>
      <w:ind w:left="284" w:hanging="284"/>
    </w:pPr>
    <w:rPr>
      <w:szCs w:val="22"/>
    </w:rPr>
  </w:style>
  <w:style w:type="paragraph" w:customStyle="1" w:styleId="AufzhlunginTabelle">
    <w:name w:val="Aufzählung in Tabelle"/>
    <w:basedOn w:val="Aufzhlung"/>
    <w:rsid w:val="009516F2"/>
    <w:pPr>
      <w:tabs>
        <w:tab w:val="num" w:pos="720"/>
      </w:tabs>
      <w:spacing w:before="40" w:after="40"/>
      <w:ind w:left="720" w:hanging="360"/>
    </w:pPr>
    <w:rPr>
      <w:b/>
      <w:bCs/>
      <w:szCs w:val="16"/>
    </w:rPr>
  </w:style>
  <w:style w:type="paragraph" w:customStyle="1" w:styleId="TabellenInhalt">
    <w:name w:val="Tabellen Inhalt"/>
    <w:basedOn w:val="Standard"/>
    <w:rsid w:val="00006059"/>
    <w:pPr>
      <w:suppressLineNumbers/>
    </w:pPr>
  </w:style>
  <w:style w:type="paragraph" w:styleId="Textkrper">
    <w:name w:val="Body Text"/>
    <w:basedOn w:val="Standard"/>
    <w:rsid w:val="00224403"/>
    <w:pPr>
      <w:widowControl/>
      <w:suppressAutoHyphens w:val="0"/>
    </w:pPr>
    <w:rPr>
      <w:rFonts w:eastAsia="Times New Roman" w:cs="Arial"/>
      <w:kern w:val="0"/>
      <w:sz w:val="18"/>
      <w:szCs w:val="20"/>
      <w:lang w:eastAsia="de-DE" w:bidi="ar-SA"/>
    </w:rPr>
  </w:style>
  <w:style w:type="paragraph" w:styleId="Textkrper-Zeileneinzug">
    <w:name w:val="Body Text Indent"/>
    <w:basedOn w:val="Standard"/>
    <w:rsid w:val="00224403"/>
    <w:pPr>
      <w:widowControl/>
      <w:suppressAutoHyphens w:val="0"/>
      <w:autoSpaceDE w:val="0"/>
      <w:autoSpaceDN w:val="0"/>
      <w:adjustRightInd w:val="0"/>
      <w:ind w:left="360"/>
    </w:pPr>
    <w:rPr>
      <w:rFonts w:eastAsia="Times New Roman" w:cs="Arial"/>
      <w:kern w:val="0"/>
      <w:sz w:val="20"/>
      <w:szCs w:val="20"/>
      <w:lang w:eastAsia="de-DE" w:bidi="ar-SA"/>
    </w:rPr>
  </w:style>
  <w:style w:type="paragraph" w:styleId="Textkrper3">
    <w:name w:val="Body Text 3"/>
    <w:basedOn w:val="Standard"/>
    <w:rsid w:val="00673EBB"/>
    <w:pPr>
      <w:widowControl/>
      <w:suppressAutoHyphens w:val="0"/>
    </w:pPr>
    <w:rPr>
      <w:rFonts w:eastAsia="Times New Roman" w:cs="Arial"/>
      <w:kern w:val="0"/>
      <w:sz w:val="20"/>
      <w:szCs w:val="20"/>
      <w:lang w:eastAsia="de-DE" w:bidi="ar-SA"/>
    </w:rPr>
  </w:style>
  <w:style w:type="paragraph" w:customStyle="1" w:styleId="FarbigeListe-Akzent11">
    <w:name w:val="Farbige Liste - Akzent 11"/>
    <w:basedOn w:val="Standard"/>
    <w:qFormat/>
    <w:rsid w:val="00B058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FormatvorlageAufzhlunginTabelle11ptNichtFettVor0cmErste">
    <w:name w:val="Formatvorlage Aufzählung in Tabelle + 11 pt Nicht Fett Vor:  0 cm Erste ..."/>
    <w:basedOn w:val="AufzhlunginTabelle"/>
    <w:rsid w:val="009516F2"/>
    <w:pPr>
      <w:ind w:left="0" w:firstLine="0"/>
    </w:pPr>
    <w:rPr>
      <w:b w:val="0"/>
      <w:bCs w:val="0"/>
      <w:szCs w:val="22"/>
    </w:rPr>
  </w:style>
  <w:style w:type="character" w:customStyle="1" w:styleId="FuzeileZchn">
    <w:name w:val="Fußzeile Zchn"/>
    <w:link w:val="Fuzeile"/>
    <w:uiPriority w:val="99"/>
    <w:rsid w:val="00847A89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KopfzeileZchn">
    <w:name w:val="Kopfzeile Zchn"/>
    <w:link w:val="Kopfzeile"/>
    <w:uiPriority w:val="99"/>
    <w:rsid w:val="00847A89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Textkrper2">
    <w:name w:val="Body Text 2"/>
    <w:basedOn w:val="Standard"/>
    <w:rsid w:val="002C712D"/>
    <w:pPr>
      <w:spacing w:after="120" w:line="480" w:lineRule="auto"/>
    </w:pPr>
  </w:style>
  <w:style w:type="character" w:customStyle="1" w:styleId="ZchnZchn4">
    <w:name w:val="Zchn Zchn4"/>
    <w:locked/>
    <w:rsid w:val="002C712D"/>
    <w:rPr>
      <w:sz w:val="24"/>
      <w:szCs w:val="24"/>
      <w:lang w:eastAsia="zh-CN"/>
    </w:rPr>
  </w:style>
  <w:style w:type="paragraph" w:styleId="Funotentext">
    <w:name w:val="footnote text"/>
    <w:basedOn w:val="Standard"/>
    <w:semiHidden/>
    <w:unhideWhenUsed/>
    <w:rsid w:val="002C712D"/>
    <w:pPr>
      <w:widowControl/>
      <w:suppressAutoHyphens w:val="0"/>
    </w:pPr>
    <w:rPr>
      <w:rFonts w:ascii="Times New Roman" w:hAnsi="Times New Roman" w:cs="Times New Roman"/>
      <w:kern w:val="0"/>
      <w:sz w:val="20"/>
      <w:szCs w:val="20"/>
      <w:lang w:eastAsia="zh-CN" w:bidi="ar-SA"/>
    </w:rPr>
  </w:style>
  <w:style w:type="character" w:styleId="Funotenzeichen">
    <w:name w:val="footnote reference"/>
    <w:semiHidden/>
    <w:unhideWhenUsed/>
    <w:rsid w:val="002C712D"/>
    <w:rPr>
      <w:vertAlign w:val="superscript"/>
    </w:rPr>
  </w:style>
  <w:style w:type="paragraph" w:styleId="Titel">
    <w:name w:val="Title"/>
    <w:basedOn w:val="Standard"/>
    <w:next w:val="Standard"/>
    <w:uiPriority w:val="10"/>
    <w:qFormat/>
    <w:rsid w:val="525693CE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tudienseminar\Neue%20Lehrerausbildung\00%20Allgemeines\Seminar-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2ACDB2AC4DE8468BF2A41A04BE7ECC" ma:contentTypeVersion="18" ma:contentTypeDescription="Ein neues Dokument erstellen." ma:contentTypeScope="" ma:versionID="7b7d6855dd29ad9142224e519934d929">
  <xsd:schema xmlns:xsd="http://www.w3.org/2001/XMLSchema" xmlns:xs="http://www.w3.org/2001/XMLSchema" xmlns:p="http://schemas.microsoft.com/office/2006/metadata/properties" xmlns:ns2="6cca33df-b08f-4663-9e30-ef4acf997b91" xmlns:ns3="270acf5b-5f63-454a-858e-dd59e2d974be" targetNamespace="http://schemas.microsoft.com/office/2006/metadata/properties" ma:root="true" ma:fieldsID="80a4ef54ab90a3059c7da4f54e0b5cad" ns2:_="" ns3:_="">
    <xsd:import namespace="6cca33df-b08f-4663-9e30-ef4acf997b91"/>
    <xsd:import namespace="270acf5b-5f63-454a-858e-dd59e2d97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33df-b08f-4663-9e30-ef4acf99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175519d-cd56-4f34-9e00-8430ab7c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acf5b-5f63-454a-858e-dd59e2d97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e818d-c818-4065-9e14-12afc071dea8}" ma:internalName="TaxCatchAll" ma:showField="CatchAllData" ma:web="270acf5b-5f63-454a-858e-dd59e2d97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acf5b-5f63-454a-858e-dd59e2d974be" xsi:nil="true"/>
    <lcf76f155ced4ddcb4097134ff3c332f xmlns="6cca33df-b08f-4663-9e30-ef4acf99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87191-CC18-4B69-9B9C-EC71C23B4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85565-4CE2-4674-9F49-9CEC2D9DB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a33df-b08f-4663-9e30-ef4acf997b91"/>
    <ds:schemaRef ds:uri="270acf5b-5f63-454a-858e-dd59e2d97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6B35-A83E-42D4-A50F-7FC4DC914182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270acf5b-5f63-454a-858e-dd59e2d974be"/>
    <ds:schemaRef ds:uri="6cca33df-b08f-4663-9e30-ef4acf99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Seminar-Vorlage</Template>
  <TotalTime>0</TotalTime>
  <Pages>1</Pages>
  <Words>31</Words>
  <Characters>289</Characters>
  <Application>Microsoft Office Word</Application>
  <DocSecurity>0</DocSecurity>
  <Lines>2</Lines>
  <Paragraphs>1</Paragraphs>
  <ScaleCrop>false</ScaleCrop>
  <Company>BK GuT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das Lehramt für die Sekundarstufe II Aachen I - Berufskolleg</dc:title>
  <dc:subject/>
  <dc:creator>Norbert Heesel</dc:creator>
  <cp:keywords/>
  <cp:lastModifiedBy>Petra Call</cp:lastModifiedBy>
  <cp:revision>4</cp:revision>
  <cp:lastPrinted>2024-06-04T06:40:00Z</cp:lastPrinted>
  <dcterms:created xsi:type="dcterms:W3CDTF">2025-04-28T09:17:00Z</dcterms:created>
  <dcterms:modified xsi:type="dcterms:W3CDTF">2025-05-26T13:20:00Z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0x010100892ACDB2AC4DE8468BF2A41A04BE7ECC</vt:lpwstr>
  </property>
  <property fmtid="{D5CDD505-2E9C-101B-9397-08002B2CF9AE}" pid="3" name="Order">
    <vt:r8>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</Properties>
</file>