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1A93" w14:textId="77777777" w:rsidR="009555EE" w:rsidRPr="009B3E21" w:rsidRDefault="009555EE" w:rsidP="009555EE">
      <w:pPr>
        <w:jc w:val="center"/>
        <w:rPr>
          <w:b/>
          <w:bCs/>
        </w:rPr>
      </w:pPr>
      <w:r w:rsidRPr="009B3E21">
        <w:rPr>
          <w:b/>
          <w:bCs/>
        </w:rPr>
        <w:t>Zentrum für schulpraktische Lehrerausbildung Aachen</w:t>
      </w:r>
    </w:p>
    <w:p w14:paraId="0BC163CE" w14:textId="77777777" w:rsidR="009555EE" w:rsidRPr="009B3E21" w:rsidRDefault="009555EE" w:rsidP="009555EE">
      <w:pPr>
        <w:spacing w:after="60"/>
        <w:jc w:val="center"/>
        <w:rPr>
          <w:b/>
          <w:bCs/>
        </w:rPr>
      </w:pPr>
      <w:r w:rsidRPr="009B3E21">
        <w:rPr>
          <w:b/>
          <w:bCs/>
        </w:rPr>
        <w:t xml:space="preserve">Seminar für das Lehramt </w:t>
      </w:r>
      <w:r>
        <w:rPr>
          <w:b/>
          <w:bCs/>
        </w:rPr>
        <w:t xml:space="preserve">an </w:t>
      </w:r>
      <w:r w:rsidRPr="009B3E21">
        <w:rPr>
          <w:b/>
          <w:bCs/>
        </w:rPr>
        <w:t>Berufskolleg</w:t>
      </w:r>
      <w:r>
        <w:rPr>
          <w:b/>
          <w:bCs/>
        </w:rPr>
        <w:t>s</w:t>
      </w:r>
    </w:p>
    <w:p w14:paraId="151E869E" w14:textId="146D0F75" w:rsidR="009555EE" w:rsidRDefault="008E6304" w:rsidP="008E6304">
      <w:pPr>
        <w:tabs>
          <w:tab w:val="center" w:pos="4846"/>
          <w:tab w:val="left" w:pos="8849"/>
        </w:tabs>
        <w:spacing w:before="100" w:beforeAutospacing="1" w:after="120"/>
        <w:rPr>
          <w:b/>
          <w:bCs/>
        </w:rPr>
      </w:pPr>
      <w:r>
        <w:rPr>
          <w:b/>
          <w:bCs/>
        </w:rPr>
        <w:tab/>
      </w:r>
      <w:r w:rsidR="009555EE">
        <w:rPr>
          <w:b/>
          <w:bCs/>
        </w:rPr>
        <w:t xml:space="preserve">Schriftliche </w:t>
      </w:r>
      <w:r w:rsidR="009555EE" w:rsidRPr="009B3E21">
        <w:rPr>
          <w:b/>
          <w:bCs/>
        </w:rPr>
        <w:t>Planung gemäß § 11 (3) OVP im Fach</w:t>
      </w:r>
      <w:r>
        <w:rPr>
          <w:b/>
          <w:bCs/>
        </w:rPr>
        <w:tab/>
      </w:r>
    </w:p>
    <w:p w14:paraId="4F1F1864" w14:textId="77777777" w:rsidR="009555EE" w:rsidRDefault="009555EE" w:rsidP="00714D23">
      <w:pPr>
        <w:spacing w:before="100" w:beforeAutospacing="1" w:after="120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145"/>
        <w:gridCol w:w="4286"/>
      </w:tblGrid>
      <w:tr w:rsidR="009555EE" w14:paraId="114122DE" w14:textId="77777777" w:rsidTr="00C877C9">
        <w:tc>
          <w:tcPr>
            <w:tcW w:w="9599" w:type="dxa"/>
            <w:gridSpan w:val="3"/>
          </w:tcPr>
          <w:p w14:paraId="76F7889F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  <w:r w:rsidRPr="00F17066">
              <w:rPr>
                <w:b/>
                <w:bCs/>
              </w:rPr>
              <w:t>Fach</w:t>
            </w:r>
          </w:p>
        </w:tc>
      </w:tr>
      <w:tr w:rsidR="009555EE" w14:paraId="4D766B6F" w14:textId="77777777" w:rsidTr="00C877C9">
        <w:tc>
          <w:tcPr>
            <w:tcW w:w="9599" w:type="dxa"/>
            <w:gridSpan w:val="3"/>
          </w:tcPr>
          <w:p w14:paraId="0AE34FBB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79DA4F03" w14:textId="77777777" w:rsidTr="00C877C9">
        <w:tc>
          <w:tcPr>
            <w:tcW w:w="5313" w:type="dxa"/>
            <w:gridSpan w:val="2"/>
          </w:tcPr>
          <w:p w14:paraId="53046B7F" w14:textId="77777777" w:rsidR="009555EE" w:rsidRPr="00F17066" w:rsidRDefault="009555EE" w:rsidP="007B4E8F">
            <w:pPr>
              <w:spacing w:before="100" w:beforeAutospacing="1" w:after="120"/>
              <w:rPr>
                <w:b/>
                <w:bCs/>
              </w:rPr>
            </w:pPr>
            <w:r w:rsidRPr="00F17066">
              <w:t>Name, Vorname:</w:t>
            </w:r>
          </w:p>
        </w:tc>
        <w:tc>
          <w:tcPr>
            <w:tcW w:w="4286" w:type="dxa"/>
          </w:tcPr>
          <w:p w14:paraId="6B9CCFBC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21417641" w14:textId="77777777" w:rsidTr="00C877C9">
        <w:tc>
          <w:tcPr>
            <w:tcW w:w="5313" w:type="dxa"/>
            <w:gridSpan w:val="2"/>
          </w:tcPr>
          <w:p w14:paraId="47161FB3" w14:textId="77777777" w:rsidR="009555EE" w:rsidRPr="00F17066" w:rsidRDefault="009555EE" w:rsidP="007B4E8F">
            <w:pPr>
              <w:spacing w:before="100" w:beforeAutospacing="1" w:after="120"/>
              <w:rPr>
                <w:b/>
                <w:bCs/>
              </w:rPr>
            </w:pPr>
            <w:r w:rsidRPr="00F17066">
              <w:t>Ausbildungsschule</w:t>
            </w:r>
            <w:r w:rsidRPr="00F17066">
              <w:br/>
              <w:t xml:space="preserve">(mit </w:t>
            </w:r>
            <w:r>
              <w:t xml:space="preserve">Adresse, </w:t>
            </w:r>
            <w:r w:rsidRPr="00F17066">
              <w:t>Telefonnummer):</w:t>
            </w:r>
          </w:p>
        </w:tc>
        <w:tc>
          <w:tcPr>
            <w:tcW w:w="4286" w:type="dxa"/>
          </w:tcPr>
          <w:p w14:paraId="36CAE860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2670540B" w14:textId="77777777" w:rsidTr="00C877C9">
        <w:tc>
          <w:tcPr>
            <w:tcW w:w="5313" w:type="dxa"/>
            <w:gridSpan w:val="2"/>
            <w:vAlign w:val="center"/>
          </w:tcPr>
          <w:p w14:paraId="67626B1C" w14:textId="77777777" w:rsidR="009555EE" w:rsidRPr="00F17066" w:rsidRDefault="009555EE" w:rsidP="007B4E8F">
            <w:pPr>
              <w:spacing w:afterLines="40" w:after="96"/>
            </w:pPr>
            <w:r w:rsidRPr="00F17066">
              <w:t>Datum des Unterrichtsbesuches:</w:t>
            </w:r>
          </w:p>
        </w:tc>
        <w:tc>
          <w:tcPr>
            <w:tcW w:w="4286" w:type="dxa"/>
          </w:tcPr>
          <w:p w14:paraId="45B406A9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237BD04F" w14:textId="77777777" w:rsidTr="00C877C9">
        <w:tc>
          <w:tcPr>
            <w:tcW w:w="5313" w:type="dxa"/>
            <w:gridSpan w:val="2"/>
            <w:vAlign w:val="center"/>
          </w:tcPr>
          <w:p w14:paraId="3E54EAE2" w14:textId="77777777" w:rsidR="009555EE" w:rsidRPr="00F17066" w:rsidRDefault="009555EE" w:rsidP="007B4E8F">
            <w:pPr>
              <w:spacing w:afterLines="40" w:after="96"/>
            </w:pPr>
            <w:r w:rsidRPr="00F17066">
              <w:t>Unterrichtszeit (von – bis):</w:t>
            </w:r>
          </w:p>
        </w:tc>
        <w:tc>
          <w:tcPr>
            <w:tcW w:w="4286" w:type="dxa"/>
          </w:tcPr>
          <w:p w14:paraId="5AC3C57A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416E54B6" w14:textId="77777777" w:rsidTr="00C877C9">
        <w:tc>
          <w:tcPr>
            <w:tcW w:w="5313" w:type="dxa"/>
            <w:gridSpan w:val="2"/>
            <w:vAlign w:val="center"/>
          </w:tcPr>
          <w:p w14:paraId="5FF32B42" w14:textId="77777777" w:rsidR="009555EE" w:rsidRPr="00F17066" w:rsidRDefault="009555EE" w:rsidP="007B4E8F">
            <w:r w:rsidRPr="00F17066">
              <w:t>Lerngruppe (Klasse/Kurs/</w:t>
            </w:r>
            <w:proofErr w:type="gramStart"/>
            <w:r w:rsidRPr="00F17066">
              <w:t>Jahrgang)*</w:t>
            </w:r>
            <w:proofErr w:type="gramEnd"/>
            <w:r w:rsidRPr="00F17066">
              <w:t>:</w:t>
            </w:r>
          </w:p>
          <w:p w14:paraId="0ECF6489" w14:textId="20012550" w:rsidR="009555EE" w:rsidRPr="00F17066" w:rsidRDefault="009555EE" w:rsidP="007B4E8F">
            <w:pPr>
              <w:spacing w:afterLines="40" w:after="96"/>
            </w:pPr>
            <w:r w:rsidRPr="6F0C85E3">
              <w:rPr>
                <w:sz w:val="16"/>
                <w:szCs w:val="16"/>
              </w:rPr>
              <w:t>(mit Erklärung der Abkürzung gem. APO-BK)</w:t>
            </w:r>
          </w:p>
        </w:tc>
        <w:tc>
          <w:tcPr>
            <w:tcW w:w="4286" w:type="dxa"/>
          </w:tcPr>
          <w:p w14:paraId="4550A247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23B149DC" w14:textId="77777777" w:rsidTr="00C877C9">
        <w:tc>
          <w:tcPr>
            <w:tcW w:w="5313" w:type="dxa"/>
            <w:gridSpan w:val="2"/>
            <w:vAlign w:val="center"/>
          </w:tcPr>
          <w:p w14:paraId="40B49891" w14:textId="77777777" w:rsidR="009555EE" w:rsidRPr="00F17066" w:rsidRDefault="009555EE" w:rsidP="007B4E8F">
            <w:r w:rsidRPr="00F17066">
              <w:t>Unterrichtsfach der Klasse</w:t>
            </w:r>
            <w:r>
              <w:t xml:space="preserve"> (</w:t>
            </w:r>
            <w:r w:rsidRPr="00B94B0A">
              <w:rPr>
                <w:sz w:val="16"/>
                <w:szCs w:val="16"/>
              </w:rPr>
              <w:t xml:space="preserve">laut Bildungsplan / </w:t>
            </w:r>
            <w:proofErr w:type="gramStart"/>
            <w:r w:rsidRPr="00B94B0A">
              <w:rPr>
                <w:sz w:val="16"/>
                <w:szCs w:val="16"/>
              </w:rPr>
              <w:t>Lehrplan</w:t>
            </w:r>
            <w:r>
              <w:rPr>
                <w:sz w:val="16"/>
                <w:szCs w:val="16"/>
              </w:rPr>
              <w:t>)</w:t>
            </w:r>
            <w:r w:rsidRPr="00F17066">
              <w:t xml:space="preserve">   </w:t>
            </w:r>
            <w:proofErr w:type="gramEnd"/>
            <w:r w:rsidRPr="00F17066">
              <w:t xml:space="preserve">     </w:t>
            </w:r>
          </w:p>
        </w:tc>
        <w:tc>
          <w:tcPr>
            <w:tcW w:w="4286" w:type="dxa"/>
          </w:tcPr>
          <w:p w14:paraId="6B4DD355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04145AF0" w14:textId="77777777" w:rsidTr="00C877C9">
        <w:tc>
          <w:tcPr>
            <w:tcW w:w="5313" w:type="dxa"/>
            <w:gridSpan w:val="2"/>
            <w:vAlign w:val="center"/>
          </w:tcPr>
          <w:p w14:paraId="636B38A3" w14:textId="77777777" w:rsidR="009555EE" w:rsidRPr="00F17066" w:rsidRDefault="009555EE" w:rsidP="007B4E8F">
            <w:r w:rsidRPr="00F17066">
              <w:t xml:space="preserve">Ort/Raum:                                                    </w:t>
            </w:r>
          </w:p>
        </w:tc>
        <w:tc>
          <w:tcPr>
            <w:tcW w:w="4286" w:type="dxa"/>
          </w:tcPr>
          <w:p w14:paraId="2368BC81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06676B26" w14:textId="77777777" w:rsidTr="00C877C9">
        <w:tc>
          <w:tcPr>
            <w:tcW w:w="5313" w:type="dxa"/>
            <w:gridSpan w:val="2"/>
            <w:vAlign w:val="center"/>
          </w:tcPr>
          <w:p w14:paraId="1BF153E6" w14:textId="77777777" w:rsidR="009555EE" w:rsidRPr="00F17066" w:rsidRDefault="009555EE" w:rsidP="007B4E8F">
            <w:r w:rsidRPr="00F17066">
              <w:t xml:space="preserve">Bezeichnung des Lernfeldes:                     </w:t>
            </w:r>
          </w:p>
        </w:tc>
        <w:tc>
          <w:tcPr>
            <w:tcW w:w="4286" w:type="dxa"/>
          </w:tcPr>
          <w:p w14:paraId="142C6690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0AAB0256" w14:textId="77777777" w:rsidTr="00C877C9">
        <w:tc>
          <w:tcPr>
            <w:tcW w:w="5313" w:type="dxa"/>
            <w:gridSpan w:val="2"/>
            <w:vAlign w:val="center"/>
          </w:tcPr>
          <w:p w14:paraId="48863332" w14:textId="77777777" w:rsidR="009555EE" w:rsidRPr="00F17066" w:rsidRDefault="009555EE" w:rsidP="007B4E8F">
            <w:r w:rsidRPr="00F17066">
              <w:t>Bezeichnung der Lernsituation</w:t>
            </w:r>
            <w:r w:rsidRPr="00F17066">
              <w:br/>
              <w:t xml:space="preserve">bzw. der zugehörigen Unterrichtsreihe:      </w:t>
            </w:r>
          </w:p>
        </w:tc>
        <w:tc>
          <w:tcPr>
            <w:tcW w:w="4286" w:type="dxa"/>
          </w:tcPr>
          <w:p w14:paraId="5F66ED50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0E0FFCD9" w14:textId="77777777" w:rsidTr="00C877C9">
        <w:tc>
          <w:tcPr>
            <w:tcW w:w="5313" w:type="dxa"/>
            <w:gridSpan w:val="2"/>
            <w:shd w:val="clear" w:color="auto" w:fill="CCCCCC"/>
            <w:vAlign w:val="center"/>
          </w:tcPr>
          <w:p w14:paraId="5D8562C6" w14:textId="77777777" w:rsidR="009555EE" w:rsidRPr="00F17066" w:rsidRDefault="009555EE" w:rsidP="007B4E8F">
            <w:pPr>
              <w:rPr>
                <w:b/>
                <w:bCs/>
              </w:rPr>
            </w:pPr>
          </w:p>
          <w:p w14:paraId="612B3559" w14:textId="77777777" w:rsidR="009555EE" w:rsidRPr="00F17066" w:rsidRDefault="009555EE" w:rsidP="007B4E8F">
            <w:pPr>
              <w:rPr>
                <w:b/>
                <w:bCs/>
              </w:rPr>
            </w:pPr>
            <w:r w:rsidRPr="00F17066">
              <w:rPr>
                <w:b/>
                <w:bCs/>
              </w:rPr>
              <w:t>Thema der heutigen Stunde:</w:t>
            </w:r>
          </w:p>
          <w:p w14:paraId="51AA74FE" w14:textId="77777777" w:rsidR="009555EE" w:rsidRPr="00F17066" w:rsidRDefault="009555EE" w:rsidP="007B4E8F">
            <w:pPr>
              <w:rPr>
                <w:b/>
                <w:bCs/>
              </w:rPr>
            </w:pPr>
          </w:p>
        </w:tc>
        <w:tc>
          <w:tcPr>
            <w:tcW w:w="4286" w:type="dxa"/>
            <w:shd w:val="clear" w:color="auto" w:fill="CCCCCC"/>
          </w:tcPr>
          <w:p w14:paraId="13571010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278A5EF8" w14:textId="77777777" w:rsidTr="00C877C9">
        <w:tc>
          <w:tcPr>
            <w:tcW w:w="5313" w:type="dxa"/>
            <w:gridSpan w:val="2"/>
            <w:vAlign w:val="center"/>
          </w:tcPr>
          <w:p w14:paraId="1663CBCE" w14:textId="77777777" w:rsidR="009555EE" w:rsidRPr="00F17066" w:rsidRDefault="009555EE" w:rsidP="007B4E8F">
            <w:pPr>
              <w:jc w:val="right"/>
            </w:pPr>
            <w:r>
              <w:t>Erwartete Teilnehmer (bitte ankreuzen)</w:t>
            </w:r>
          </w:p>
        </w:tc>
        <w:tc>
          <w:tcPr>
            <w:tcW w:w="4286" w:type="dxa"/>
          </w:tcPr>
          <w:p w14:paraId="0D8E4F71" w14:textId="77777777" w:rsidR="009555EE" w:rsidRPr="00B94B0A" w:rsidRDefault="009555EE" w:rsidP="007B4E8F">
            <w:pPr>
              <w:spacing w:before="100" w:beforeAutospacing="1" w:after="120"/>
              <w:jc w:val="center"/>
              <w:rPr>
                <w:bCs/>
              </w:rPr>
            </w:pPr>
            <w:r w:rsidRPr="00B94B0A">
              <w:rPr>
                <w:bCs/>
              </w:rPr>
              <w:t>Name:</w:t>
            </w:r>
          </w:p>
        </w:tc>
      </w:tr>
      <w:tr w:rsidR="009555EE" w14:paraId="70378A68" w14:textId="77777777" w:rsidTr="00C877C9">
        <w:tc>
          <w:tcPr>
            <w:tcW w:w="3168" w:type="dxa"/>
            <w:vAlign w:val="center"/>
          </w:tcPr>
          <w:p w14:paraId="026A1D6D" w14:textId="631B822A" w:rsidR="009555EE" w:rsidRPr="00F17066" w:rsidRDefault="009555EE" w:rsidP="007B4E8F">
            <w:r>
              <w:t>Fachleit</w:t>
            </w:r>
            <w:r w:rsidR="00034D90">
              <w:t>ung</w:t>
            </w:r>
            <w:r>
              <w:t>:</w:t>
            </w:r>
          </w:p>
        </w:tc>
        <w:tc>
          <w:tcPr>
            <w:tcW w:w="2145" w:type="dxa"/>
            <w:vAlign w:val="center"/>
          </w:tcPr>
          <w:p w14:paraId="3BF77D18" w14:textId="77777777" w:rsidR="009555EE" w:rsidRPr="00F17066" w:rsidRDefault="009555EE" w:rsidP="007B4E8F">
            <w:pPr>
              <w:spacing w:afterLines="40" w:after="96"/>
            </w:pPr>
          </w:p>
        </w:tc>
        <w:tc>
          <w:tcPr>
            <w:tcW w:w="4286" w:type="dxa"/>
          </w:tcPr>
          <w:p w14:paraId="2086D8CA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78054106" w14:textId="77777777" w:rsidTr="00C877C9">
        <w:tc>
          <w:tcPr>
            <w:tcW w:w="3168" w:type="dxa"/>
            <w:vAlign w:val="center"/>
          </w:tcPr>
          <w:p w14:paraId="1DC5AD7F" w14:textId="6252EF00" w:rsidR="009555EE" w:rsidRPr="00F17066" w:rsidRDefault="009555EE" w:rsidP="007B4E8F">
            <w:r>
              <w:t>Kernseminarleit</w:t>
            </w:r>
            <w:r w:rsidR="00034D90">
              <w:t>ung</w:t>
            </w:r>
            <w:r>
              <w:t>:</w:t>
            </w:r>
          </w:p>
        </w:tc>
        <w:tc>
          <w:tcPr>
            <w:tcW w:w="2145" w:type="dxa"/>
            <w:vAlign w:val="center"/>
          </w:tcPr>
          <w:p w14:paraId="439DA266" w14:textId="77777777" w:rsidR="009555EE" w:rsidRPr="00F17066" w:rsidRDefault="009555EE" w:rsidP="007B4E8F">
            <w:pPr>
              <w:spacing w:afterLines="40" w:after="96"/>
            </w:pPr>
          </w:p>
        </w:tc>
        <w:tc>
          <w:tcPr>
            <w:tcW w:w="4286" w:type="dxa"/>
          </w:tcPr>
          <w:p w14:paraId="116C04EA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177417DF" w14:textId="77777777" w:rsidTr="00C877C9">
        <w:tc>
          <w:tcPr>
            <w:tcW w:w="3168" w:type="dxa"/>
            <w:vAlign w:val="center"/>
          </w:tcPr>
          <w:p w14:paraId="7C9C6FF9" w14:textId="77777777" w:rsidR="009555EE" w:rsidRPr="00F17066" w:rsidRDefault="009555EE" w:rsidP="007B4E8F">
            <w:pPr>
              <w:spacing w:afterLines="40" w:after="96"/>
            </w:pPr>
            <w:r w:rsidRPr="00F17066">
              <w:t>Ausbildungsbeauftragte/r:</w:t>
            </w:r>
          </w:p>
        </w:tc>
        <w:tc>
          <w:tcPr>
            <w:tcW w:w="2145" w:type="dxa"/>
            <w:vAlign w:val="center"/>
          </w:tcPr>
          <w:p w14:paraId="188099C6" w14:textId="77777777" w:rsidR="009555EE" w:rsidRPr="00F17066" w:rsidRDefault="009555EE" w:rsidP="007B4E8F">
            <w:pPr>
              <w:spacing w:afterLines="40" w:after="96"/>
            </w:pPr>
          </w:p>
        </w:tc>
        <w:tc>
          <w:tcPr>
            <w:tcW w:w="4286" w:type="dxa"/>
          </w:tcPr>
          <w:p w14:paraId="1897ED37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19DC8245" w14:textId="77777777" w:rsidTr="00C877C9">
        <w:tc>
          <w:tcPr>
            <w:tcW w:w="3168" w:type="dxa"/>
            <w:vAlign w:val="center"/>
          </w:tcPr>
          <w:p w14:paraId="5BC48506" w14:textId="193F7EDB" w:rsidR="009555EE" w:rsidRPr="00F17066" w:rsidRDefault="009555EE" w:rsidP="007B4E8F">
            <w:pPr>
              <w:spacing w:afterLines="40" w:after="96"/>
            </w:pPr>
            <w:r>
              <w:t>Ausbildungslehr</w:t>
            </w:r>
            <w:r w:rsidR="00034D90">
              <w:t>kraft</w:t>
            </w:r>
            <w:r>
              <w:t>:</w:t>
            </w:r>
          </w:p>
        </w:tc>
        <w:tc>
          <w:tcPr>
            <w:tcW w:w="2145" w:type="dxa"/>
            <w:vAlign w:val="center"/>
          </w:tcPr>
          <w:p w14:paraId="1D302E2B" w14:textId="77777777" w:rsidR="009555EE" w:rsidRPr="00F17066" w:rsidRDefault="009555EE" w:rsidP="007B4E8F">
            <w:pPr>
              <w:spacing w:afterLines="40" w:after="96"/>
            </w:pPr>
          </w:p>
        </w:tc>
        <w:tc>
          <w:tcPr>
            <w:tcW w:w="4286" w:type="dxa"/>
          </w:tcPr>
          <w:p w14:paraId="5C67EC2E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6D79BDE4" w14:textId="77777777" w:rsidTr="00C877C9">
        <w:tc>
          <w:tcPr>
            <w:tcW w:w="3168" w:type="dxa"/>
            <w:vAlign w:val="center"/>
          </w:tcPr>
          <w:p w14:paraId="3B7E5793" w14:textId="7C0EC383" w:rsidR="009555EE" w:rsidRPr="00F17066" w:rsidRDefault="009555EE" w:rsidP="007B4E8F">
            <w:pPr>
              <w:spacing w:afterLines="40" w:after="96"/>
            </w:pPr>
            <w:r>
              <w:t>Schulleit</w:t>
            </w:r>
            <w:r w:rsidR="00034D90">
              <w:t>ung</w:t>
            </w:r>
            <w:r>
              <w:t>:</w:t>
            </w:r>
          </w:p>
        </w:tc>
        <w:tc>
          <w:tcPr>
            <w:tcW w:w="2145" w:type="dxa"/>
            <w:vAlign w:val="center"/>
          </w:tcPr>
          <w:p w14:paraId="78F27951" w14:textId="77777777" w:rsidR="009555EE" w:rsidRPr="00F17066" w:rsidRDefault="009555EE" w:rsidP="007B4E8F">
            <w:pPr>
              <w:spacing w:afterLines="40" w:after="96"/>
            </w:pPr>
          </w:p>
        </w:tc>
        <w:tc>
          <w:tcPr>
            <w:tcW w:w="4286" w:type="dxa"/>
          </w:tcPr>
          <w:p w14:paraId="09250D3E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17B0CF4D" w14:textId="77777777" w:rsidTr="00C877C9">
        <w:tc>
          <w:tcPr>
            <w:tcW w:w="3168" w:type="dxa"/>
            <w:vAlign w:val="center"/>
          </w:tcPr>
          <w:p w14:paraId="7276C0C5" w14:textId="5523AFF7" w:rsidR="009555EE" w:rsidRPr="00F17066" w:rsidRDefault="009555EE" w:rsidP="007B4E8F">
            <w:pPr>
              <w:spacing w:afterLines="40" w:after="96"/>
            </w:pPr>
            <w:r w:rsidRPr="00F17066">
              <w:t>Weitere Teilnehme</w:t>
            </w:r>
            <w:r w:rsidR="00034D90">
              <w:t>nde</w:t>
            </w:r>
            <w:r w:rsidRPr="00F17066">
              <w:t>:</w:t>
            </w:r>
          </w:p>
        </w:tc>
        <w:tc>
          <w:tcPr>
            <w:tcW w:w="2145" w:type="dxa"/>
            <w:vAlign w:val="center"/>
          </w:tcPr>
          <w:p w14:paraId="50CE49F7" w14:textId="77777777" w:rsidR="009555EE" w:rsidRPr="00F17066" w:rsidRDefault="009555EE" w:rsidP="007B4E8F">
            <w:pPr>
              <w:spacing w:afterLines="40" w:after="96"/>
            </w:pPr>
          </w:p>
        </w:tc>
        <w:tc>
          <w:tcPr>
            <w:tcW w:w="4286" w:type="dxa"/>
          </w:tcPr>
          <w:p w14:paraId="14F86113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7574B283" w14:textId="77777777" w:rsidTr="00C877C9">
        <w:tc>
          <w:tcPr>
            <w:tcW w:w="5313" w:type="dxa"/>
            <w:gridSpan w:val="2"/>
            <w:vAlign w:val="center"/>
          </w:tcPr>
          <w:p w14:paraId="750D75B1" w14:textId="77777777" w:rsidR="009555EE" w:rsidRPr="00F17066" w:rsidRDefault="009555EE" w:rsidP="007B4E8F">
            <w:pPr>
              <w:spacing w:afterLines="40" w:after="96"/>
            </w:pPr>
          </w:p>
        </w:tc>
        <w:tc>
          <w:tcPr>
            <w:tcW w:w="4286" w:type="dxa"/>
          </w:tcPr>
          <w:p w14:paraId="2068F466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06878EAA" w14:textId="77777777" w:rsidTr="00C877C9">
        <w:tc>
          <w:tcPr>
            <w:tcW w:w="5313" w:type="dxa"/>
            <w:gridSpan w:val="2"/>
            <w:vAlign w:val="center"/>
          </w:tcPr>
          <w:p w14:paraId="18F1340B" w14:textId="77777777" w:rsidR="009555EE" w:rsidRPr="00F17066" w:rsidRDefault="009555EE" w:rsidP="007B4E8F">
            <w:pPr>
              <w:spacing w:afterLines="40" w:after="96"/>
            </w:pPr>
            <w:r w:rsidRPr="00F17066">
              <w:rPr>
                <w:sz w:val="20"/>
              </w:rPr>
              <w:t>*) Zusätzliche Angaben für Gemeinsamen Unterricht (GU):</w:t>
            </w:r>
          </w:p>
        </w:tc>
        <w:tc>
          <w:tcPr>
            <w:tcW w:w="4286" w:type="dxa"/>
          </w:tcPr>
          <w:p w14:paraId="78664590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7A8FDD1D" w14:textId="77777777" w:rsidTr="00C877C9">
        <w:tc>
          <w:tcPr>
            <w:tcW w:w="5313" w:type="dxa"/>
            <w:gridSpan w:val="2"/>
            <w:vAlign w:val="center"/>
          </w:tcPr>
          <w:p w14:paraId="1978D239" w14:textId="77777777" w:rsidR="009555EE" w:rsidRPr="00F17066" w:rsidRDefault="009555EE" w:rsidP="007B4E8F">
            <w:pPr>
              <w:spacing w:afterLines="40" w:after="96"/>
              <w:rPr>
                <w:sz w:val="20"/>
              </w:rPr>
            </w:pPr>
            <w:r w:rsidRPr="00F17066">
              <w:rPr>
                <w:sz w:val="20"/>
              </w:rPr>
              <w:t>Schülerinnen und Schüler mit sonderpädagogischen Förderbedarf (Anzahl):</w:t>
            </w:r>
          </w:p>
        </w:tc>
        <w:tc>
          <w:tcPr>
            <w:tcW w:w="4286" w:type="dxa"/>
          </w:tcPr>
          <w:p w14:paraId="4B258C9A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  <w:tr w:rsidR="009555EE" w14:paraId="2DA3D7DE" w14:textId="77777777" w:rsidTr="00C877C9">
        <w:tc>
          <w:tcPr>
            <w:tcW w:w="5313" w:type="dxa"/>
            <w:gridSpan w:val="2"/>
            <w:vAlign w:val="center"/>
          </w:tcPr>
          <w:p w14:paraId="7C229452" w14:textId="77777777" w:rsidR="009555EE" w:rsidRPr="00F17066" w:rsidRDefault="009555EE" w:rsidP="007B4E8F">
            <w:pPr>
              <w:spacing w:afterLines="40" w:after="96"/>
              <w:rPr>
                <w:sz w:val="20"/>
              </w:rPr>
            </w:pPr>
            <w:r w:rsidRPr="00F17066">
              <w:rPr>
                <w:sz w:val="20"/>
              </w:rPr>
              <w:t>Im GU eingesetzte Lehrkraft/weitere Person</w:t>
            </w:r>
          </w:p>
          <w:p w14:paraId="55A1187B" w14:textId="77777777" w:rsidR="009555EE" w:rsidRDefault="009555EE" w:rsidP="007B4E8F">
            <w:pPr>
              <w:spacing w:afterLines="40" w:after="96"/>
              <w:rPr>
                <w:sz w:val="20"/>
              </w:rPr>
            </w:pPr>
            <w:r w:rsidRPr="00F17066">
              <w:rPr>
                <w:sz w:val="20"/>
              </w:rPr>
              <w:t>(Name, Vorname, Funktion)</w:t>
            </w:r>
          </w:p>
        </w:tc>
        <w:tc>
          <w:tcPr>
            <w:tcW w:w="4286" w:type="dxa"/>
          </w:tcPr>
          <w:p w14:paraId="203508EB" w14:textId="77777777" w:rsidR="009555EE" w:rsidRPr="00F17066" w:rsidRDefault="009555EE" w:rsidP="007B4E8F">
            <w:pPr>
              <w:spacing w:before="100" w:beforeAutospacing="1" w:after="120"/>
              <w:jc w:val="center"/>
              <w:rPr>
                <w:b/>
                <w:bCs/>
              </w:rPr>
            </w:pPr>
          </w:p>
        </w:tc>
      </w:tr>
    </w:tbl>
    <w:p w14:paraId="6596F1E2" w14:textId="77777777" w:rsidR="005E4864" w:rsidRPr="00735DE0" w:rsidRDefault="005E4864" w:rsidP="005E4864">
      <w:pPr>
        <w:rPr>
          <w:rFonts w:ascii="Arial" w:hAnsi="Arial" w:cs="Arial"/>
          <w:b/>
          <w:bCs/>
          <w:szCs w:val="22"/>
          <w:lang w:eastAsia="en-US"/>
        </w:rPr>
      </w:pPr>
    </w:p>
    <w:p w14:paraId="012EE27F" w14:textId="77777777" w:rsidR="00352BB9" w:rsidRDefault="00352BB9">
      <w:pPr>
        <w:rPr>
          <w:rFonts w:ascii="Arial" w:hAnsi="Arial" w:cs="Arial"/>
          <w:b/>
          <w:bCs/>
          <w:szCs w:val="22"/>
          <w:lang w:eastAsia="en-US"/>
        </w:rPr>
      </w:pPr>
      <w:r>
        <w:rPr>
          <w:rFonts w:ascii="Arial" w:hAnsi="Arial" w:cs="Arial"/>
          <w:b/>
          <w:bCs/>
          <w:szCs w:val="22"/>
          <w:lang w:eastAsia="en-US"/>
        </w:rPr>
        <w:br w:type="page"/>
      </w:r>
    </w:p>
    <w:p w14:paraId="725E02B0" w14:textId="66A85C4C" w:rsidR="005E4864" w:rsidRPr="001E1957" w:rsidRDefault="005E4864" w:rsidP="6F0C85E3">
      <w:pPr>
        <w:rPr>
          <w:rFonts w:ascii="Arial" w:hAnsi="Arial" w:cs="Arial"/>
          <w:b/>
          <w:bCs/>
          <w:lang w:eastAsia="en-US"/>
        </w:rPr>
      </w:pPr>
      <w:r w:rsidRPr="6F0C85E3">
        <w:rPr>
          <w:rFonts w:ascii="Arial" w:hAnsi="Arial" w:cs="Arial"/>
          <w:b/>
          <w:bCs/>
          <w:lang w:eastAsia="en-US"/>
        </w:rPr>
        <w:lastRenderedPageBreak/>
        <w:t xml:space="preserve">1. </w:t>
      </w:r>
      <w:r w:rsidR="7314C6DC" w:rsidRPr="6F0C85E3">
        <w:rPr>
          <w:rFonts w:ascii="Arial" w:hAnsi="Arial" w:cs="Arial"/>
          <w:b/>
          <w:bCs/>
          <w:lang w:eastAsia="en-US"/>
        </w:rPr>
        <w:t>Inhalt/</w:t>
      </w:r>
      <w:r w:rsidR="001E1957" w:rsidRPr="6F0C85E3">
        <w:rPr>
          <w:rFonts w:ascii="Arial" w:hAnsi="Arial" w:cs="Arial"/>
          <w:b/>
          <w:bCs/>
          <w:lang w:eastAsia="en-US"/>
        </w:rPr>
        <w:t>Thema</w:t>
      </w:r>
      <w:r w:rsidRPr="6F0C85E3">
        <w:rPr>
          <w:rFonts w:ascii="Arial" w:hAnsi="Arial" w:cs="Arial"/>
          <w:lang w:eastAsia="en-US"/>
        </w:rPr>
        <w:t>:</w:t>
      </w:r>
      <w:r>
        <w:tab/>
      </w:r>
      <w:r>
        <w:tab/>
      </w:r>
    </w:p>
    <w:p w14:paraId="5483F4CB" w14:textId="77777777" w:rsidR="00352BB9" w:rsidRDefault="00352BB9" w:rsidP="005E4864">
      <w:pPr>
        <w:spacing w:line="360" w:lineRule="auto"/>
        <w:rPr>
          <w:rFonts w:ascii="Arial" w:hAnsi="Arial" w:cs="Arial"/>
          <w:szCs w:val="22"/>
          <w:lang w:eastAsia="en-US"/>
        </w:rPr>
      </w:pPr>
    </w:p>
    <w:p w14:paraId="1B9A029D" w14:textId="6552F187" w:rsidR="005E4864" w:rsidRPr="00735DE0" w:rsidRDefault="005E4864" w:rsidP="005E4864">
      <w:pPr>
        <w:spacing w:line="360" w:lineRule="auto"/>
        <w:rPr>
          <w:rFonts w:ascii="Arial" w:hAnsi="Arial" w:cs="Arial"/>
          <w:szCs w:val="22"/>
          <w:lang w:eastAsia="en-US"/>
        </w:rPr>
      </w:pPr>
      <w:r w:rsidRPr="00735DE0">
        <w:rPr>
          <w:rFonts w:ascii="Arial" w:hAnsi="Arial" w:cs="Arial"/>
          <w:szCs w:val="22"/>
          <w:lang w:eastAsia="en-US"/>
        </w:rPr>
        <w:t>vorher:</w:t>
      </w:r>
      <w:r w:rsidRPr="00735DE0">
        <w:rPr>
          <w:rFonts w:ascii="Arial" w:hAnsi="Arial" w:cs="Arial"/>
          <w:szCs w:val="22"/>
          <w:lang w:eastAsia="en-US"/>
        </w:rPr>
        <w:tab/>
      </w:r>
      <w:r w:rsidRPr="00735DE0">
        <w:rPr>
          <w:rFonts w:ascii="Arial" w:hAnsi="Arial" w:cs="Arial"/>
          <w:szCs w:val="22"/>
          <w:lang w:eastAsia="en-US"/>
        </w:rPr>
        <w:tab/>
      </w:r>
    </w:p>
    <w:p w14:paraId="7E63116E" w14:textId="521856B1" w:rsidR="005E4864" w:rsidRPr="00735DE0" w:rsidRDefault="005E4864" w:rsidP="6F0C85E3">
      <w:pPr>
        <w:spacing w:line="360" w:lineRule="auto"/>
        <w:rPr>
          <w:rFonts w:ascii="Arial" w:hAnsi="Arial" w:cs="Arial"/>
          <w:lang w:eastAsia="en-US"/>
        </w:rPr>
      </w:pPr>
      <w:r w:rsidRPr="6F0C85E3">
        <w:rPr>
          <w:rFonts w:ascii="Arial" w:hAnsi="Arial" w:cs="Arial"/>
          <w:lang w:eastAsia="en-US"/>
        </w:rPr>
        <w:t>nachher:</w:t>
      </w:r>
    </w:p>
    <w:p w14:paraId="39A0A558" w14:textId="77777777" w:rsidR="005E4864" w:rsidRPr="00735DE0" w:rsidRDefault="005E4864" w:rsidP="005E4864">
      <w:pPr>
        <w:rPr>
          <w:rFonts w:ascii="Arial" w:hAnsi="Arial" w:cs="Arial"/>
          <w:szCs w:val="22"/>
          <w:lang w:eastAsia="en-US"/>
        </w:rPr>
      </w:pPr>
    </w:p>
    <w:p w14:paraId="62F3E886" w14:textId="77777777" w:rsidR="005E4864" w:rsidRPr="00735DE0" w:rsidRDefault="005E4864" w:rsidP="005E4864">
      <w:pPr>
        <w:rPr>
          <w:rFonts w:ascii="Arial" w:hAnsi="Arial" w:cs="Arial"/>
          <w:szCs w:val="22"/>
          <w:lang w:eastAsia="en-US"/>
        </w:rPr>
      </w:pPr>
      <w:r w:rsidRPr="00735DE0">
        <w:rPr>
          <w:rFonts w:ascii="Arial" w:hAnsi="Arial" w:cs="Arial"/>
          <w:b/>
          <w:szCs w:val="22"/>
          <w:lang w:eastAsia="en-US"/>
        </w:rPr>
        <w:t>2. Stundenziel(e)</w:t>
      </w:r>
      <w:r w:rsidRPr="00735DE0">
        <w:rPr>
          <w:rFonts w:ascii="Arial" w:hAnsi="Arial" w:cs="Arial"/>
          <w:szCs w:val="22"/>
          <w:lang w:eastAsia="en-US"/>
        </w:rPr>
        <w:t xml:space="preserve"> </w:t>
      </w:r>
    </w:p>
    <w:p w14:paraId="422C486D" w14:textId="77777777" w:rsidR="005E4864" w:rsidRPr="00735DE0" w:rsidRDefault="005E4864" w:rsidP="005E4864">
      <w:pPr>
        <w:rPr>
          <w:rFonts w:ascii="Arial" w:hAnsi="Arial" w:cs="Arial"/>
          <w:szCs w:val="22"/>
          <w:lang w:eastAsia="en-US"/>
        </w:rPr>
      </w:pPr>
    </w:p>
    <w:p w14:paraId="37E35F15" w14:textId="77777777" w:rsidR="005E4864" w:rsidRPr="00735DE0" w:rsidRDefault="005E4864" w:rsidP="005E4864">
      <w:pPr>
        <w:rPr>
          <w:rFonts w:ascii="Arial" w:hAnsi="Arial" w:cs="Arial"/>
          <w:szCs w:val="22"/>
          <w:lang w:eastAsia="en-US"/>
        </w:rPr>
      </w:pPr>
    </w:p>
    <w:p w14:paraId="28C3682B" w14:textId="77777777" w:rsidR="005E4864" w:rsidRPr="00735DE0" w:rsidRDefault="005E4864" w:rsidP="005E4864">
      <w:pPr>
        <w:rPr>
          <w:rFonts w:ascii="Arial" w:hAnsi="Arial" w:cs="Arial"/>
          <w:szCs w:val="22"/>
          <w:lang w:eastAsia="en-US"/>
        </w:rPr>
      </w:pPr>
      <w:r w:rsidRPr="00735DE0">
        <w:rPr>
          <w:rFonts w:ascii="Arial" w:hAnsi="Arial" w:cs="Arial"/>
          <w:b/>
          <w:szCs w:val="22"/>
          <w:lang w:eastAsia="en-US"/>
        </w:rPr>
        <w:t>3. Ggf.: Pädagogisch-soziale Maßnahmen</w:t>
      </w:r>
      <w:r w:rsidRPr="00735DE0">
        <w:rPr>
          <w:rFonts w:ascii="Arial" w:hAnsi="Arial" w:cs="Arial"/>
          <w:szCs w:val="22"/>
          <w:lang w:eastAsia="en-US"/>
        </w:rPr>
        <w:t xml:space="preserve"> </w:t>
      </w:r>
      <w:r w:rsidRPr="00735DE0">
        <w:rPr>
          <w:rFonts w:ascii="Arial" w:hAnsi="Arial" w:cs="Arial"/>
          <w:sz w:val="16"/>
          <w:szCs w:val="22"/>
          <w:lang w:eastAsia="en-US"/>
        </w:rPr>
        <w:t>(speziell für diese Lerngruppe bzw. ausgewählte Schüler)</w:t>
      </w:r>
    </w:p>
    <w:p w14:paraId="6B8014A8" w14:textId="77777777" w:rsidR="005E4864" w:rsidRPr="00735DE0" w:rsidRDefault="005E4864" w:rsidP="005E4864">
      <w:pPr>
        <w:rPr>
          <w:rFonts w:ascii="Arial" w:hAnsi="Arial" w:cs="Arial"/>
          <w:szCs w:val="22"/>
          <w:lang w:eastAsia="en-US"/>
        </w:rPr>
      </w:pPr>
    </w:p>
    <w:p w14:paraId="2BA56579" w14:textId="77777777" w:rsidR="005E4864" w:rsidRPr="00735DE0" w:rsidRDefault="005E4864" w:rsidP="005E4864">
      <w:pPr>
        <w:rPr>
          <w:rFonts w:ascii="Arial" w:hAnsi="Arial" w:cs="Arial"/>
          <w:szCs w:val="22"/>
          <w:lang w:eastAsia="en-US"/>
        </w:rPr>
      </w:pPr>
    </w:p>
    <w:p w14:paraId="033290ED" w14:textId="77777777" w:rsidR="005E4864" w:rsidRPr="00735DE0" w:rsidRDefault="005E4864" w:rsidP="005E4864">
      <w:pPr>
        <w:rPr>
          <w:rFonts w:ascii="Arial" w:hAnsi="Arial" w:cs="Arial"/>
          <w:b/>
          <w:szCs w:val="22"/>
          <w:lang w:eastAsia="en-US"/>
        </w:rPr>
      </w:pPr>
      <w:r w:rsidRPr="00735DE0">
        <w:rPr>
          <w:rFonts w:ascii="Arial" w:hAnsi="Arial" w:cs="Arial"/>
          <w:b/>
          <w:szCs w:val="22"/>
          <w:lang w:eastAsia="en-US"/>
        </w:rPr>
        <w:t>4. Verlaufsplanung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461"/>
        <w:gridCol w:w="3402"/>
      </w:tblGrid>
      <w:tr w:rsidR="005E4864" w:rsidRPr="00735DE0" w14:paraId="52AE60F9" w14:textId="77777777" w:rsidTr="008E6304">
        <w:tc>
          <w:tcPr>
            <w:tcW w:w="1630" w:type="dxa"/>
            <w:vAlign w:val="center"/>
          </w:tcPr>
          <w:p w14:paraId="45EE8FE4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735DE0">
              <w:rPr>
                <w:rFonts w:ascii="Arial" w:hAnsi="Arial" w:cs="Arial"/>
                <w:szCs w:val="22"/>
                <w:lang w:eastAsia="en-US"/>
              </w:rPr>
              <w:t>Phase</w:t>
            </w:r>
          </w:p>
        </w:tc>
        <w:tc>
          <w:tcPr>
            <w:tcW w:w="4461" w:type="dxa"/>
            <w:vAlign w:val="center"/>
          </w:tcPr>
          <w:p w14:paraId="6C12F5B8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735DE0">
              <w:rPr>
                <w:rFonts w:ascii="Arial" w:hAnsi="Arial" w:cs="Arial"/>
                <w:b/>
                <w:szCs w:val="22"/>
                <w:lang w:eastAsia="en-US"/>
              </w:rPr>
              <w:t>Inhalte</w:t>
            </w:r>
          </w:p>
          <w:p w14:paraId="2E698729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735DE0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Was</w:t>
            </w:r>
            <w:r w:rsidRPr="00735DE0">
              <w:rPr>
                <w:rFonts w:ascii="Arial" w:hAnsi="Arial" w:cs="Arial"/>
                <w:sz w:val="18"/>
                <w:szCs w:val="22"/>
                <w:lang w:eastAsia="en-US"/>
              </w:rPr>
              <w:t xml:space="preserve"> ist Gegenstand der Unterrichtsphase / Worum geht es?</w:t>
            </w:r>
          </w:p>
        </w:tc>
        <w:tc>
          <w:tcPr>
            <w:tcW w:w="3402" w:type="dxa"/>
          </w:tcPr>
          <w:p w14:paraId="2172F85A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735DE0">
              <w:rPr>
                <w:rFonts w:ascii="Arial" w:hAnsi="Arial" w:cs="Arial"/>
                <w:szCs w:val="22"/>
                <w:lang w:eastAsia="en-US"/>
              </w:rPr>
              <w:t>Methodische und mediale Entscheidungen</w:t>
            </w:r>
            <w:r w:rsidRPr="00735DE0">
              <w:rPr>
                <w:rFonts w:ascii="Arial" w:hAnsi="Arial" w:cs="Arial"/>
                <w:szCs w:val="22"/>
                <w:lang w:eastAsia="en-US"/>
              </w:rPr>
              <w:br/>
            </w:r>
            <w:r w:rsidRPr="00735DE0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wie</w:t>
            </w:r>
            <w:r w:rsidRPr="00735DE0">
              <w:rPr>
                <w:rFonts w:ascii="Arial" w:hAnsi="Arial" w:cs="Arial"/>
                <w:sz w:val="18"/>
                <w:szCs w:val="22"/>
                <w:lang w:eastAsia="en-US"/>
              </w:rPr>
              <w:t xml:space="preserve"> und </w:t>
            </w:r>
            <w:r w:rsidRPr="00735DE0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womit</w:t>
            </w:r>
            <w:r w:rsidRPr="00735DE0">
              <w:rPr>
                <w:rFonts w:ascii="Arial" w:hAnsi="Arial" w:cs="Arial"/>
                <w:sz w:val="18"/>
                <w:szCs w:val="22"/>
                <w:lang w:eastAsia="en-US"/>
              </w:rPr>
              <w:t xml:space="preserve"> soll gelernt werden? </w:t>
            </w:r>
          </w:p>
        </w:tc>
      </w:tr>
      <w:tr w:rsidR="005E4864" w:rsidRPr="00735DE0" w14:paraId="4342C5E4" w14:textId="77777777" w:rsidTr="008E6304">
        <w:tc>
          <w:tcPr>
            <w:tcW w:w="1630" w:type="dxa"/>
          </w:tcPr>
          <w:p w14:paraId="06CB06DA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35D29D3B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6BE6B793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0D1D65C3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3BD597EC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0C32076A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76531657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6C8D0795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7968C242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42F143CE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3CC309FB" w14:textId="77777777" w:rsidR="005E4864" w:rsidRPr="00735DE0" w:rsidRDefault="005E4864" w:rsidP="00303EB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162BB5A" w14:textId="77777777" w:rsidR="005E4864" w:rsidRPr="00735DE0" w:rsidRDefault="005E4864" w:rsidP="00303EB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4461" w:type="dxa"/>
          </w:tcPr>
          <w:p w14:paraId="63BA2503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772AE291" w14:textId="77777777" w:rsidR="005E4864" w:rsidRPr="00735DE0" w:rsidRDefault="005E4864" w:rsidP="00303EB6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73AEA759" w14:textId="77777777" w:rsidR="005E4864" w:rsidRPr="00735DE0" w:rsidRDefault="005E4864" w:rsidP="005E4864">
      <w:pPr>
        <w:rPr>
          <w:rFonts w:ascii="Arial" w:hAnsi="Arial" w:cs="Arial"/>
          <w:szCs w:val="22"/>
          <w:lang w:eastAsia="en-US"/>
        </w:rPr>
      </w:pPr>
    </w:p>
    <w:p w14:paraId="0E56F447" w14:textId="66B7D24F" w:rsidR="005E4864" w:rsidRPr="00735DE0" w:rsidRDefault="005E4864" w:rsidP="005E4864">
      <w:pPr>
        <w:rPr>
          <w:rFonts w:ascii="Arial" w:hAnsi="Arial" w:cs="Arial"/>
          <w:b/>
          <w:szCs w:val="22"/>
          <w:lang w:eastAsia="en-US"/>
        </w:rPr>
      </w:pPr>
      <w:r w:rsidRPr="00735DE0">
        <w:rPr>
          <w:rFonts w:ascii="Arial" w:hAnsi="Arial" w:cs="Arial"/>
          <w:b/>
          <w:szCs w:val="22"/>
          <w:lang w:eastAsia="en-US"/>
        </w:rPr>
        <w:t>5. Tafelbild</w:t>
      </w:r>
      <w:r w:rsidR="007566E4">
        <w:rPr>
          <w:rFonts w:ascii="Arial" w:hAnsi="Arial" w:cs="Arial"/>
          <w:b/>
          <w:szCs w:val="22"/>
          <w:lang w:eastAsia="en-US"/>
        </w:rPr>
        <w:t xml:space="preserve"> </w:t>
      </w:r>
      <w:r w:rsidRPr="00735DE0">
        <w:rPr>
          <w:rFonts w:ascii="Arial" w:hAnsi="Arial" w:cs="Arial"/>
          <w:b/>
          <w:szCs w:val="22"/>
          <w:lang w:eastAsia="en-US"/>
        </w:rPr>
        <w:t>/</w:t>
      </w:r>
      <w:r w:rsidR="007566E4">
        <w:rPr>
          <w:rFonts w:ascii="Arial" w:hAnsi="Arial" w:cs="Arial"/>
          <w:b/>
          <w:szCs w:val="22"/>
          <w:lang w:eastAsia="en-US"/>
        </w:rPr>
        <w:t xml:space="preserve"> </w:t>
      </w:r>
      <w:r w:rsidRPr="00735DE0">
        <w:rPr>
          <w:rFonts w:ascii="Arial" w:hAnsi="Arial" w:cs="Arial"/>
          <w:b/>
          <w:szCs w:val="22"/>
          <w:lang w:eastAsia="en-US"/>
        </w:rPr>
        <w:t>Medien</w:t>
      </w:r>
      <w:r w:rsidR="007566E4">
        <w:rPr>
          <w:rFonts w:ascii="Arial" w:hAnsi="Arial" w:cs="Arial"/>
          <w:b/>
          <w:szCs w:val="22"/>
          <w:lang w:eastAsia="en-US"/>
        </w:rPr>
        <w:t xml:space="preserve"> </w:t>
      </w:r>
      <w:r w:rsidRPr="00735DE0">
        <w:rPr>
          <w:rFonts w:ascii="Arial" w:hAnsi="Arial" w:cs="Arial"/>
          <w:b/>
          <w:szCs w:val="22"/>
          <w:lang w:eastAsia="en-US"/>
        </w:rPr>
        <w:t>/</w:t>
      </w:r>
      <w:r w:rsidR="007566E4">
        <w:rPr>
          <w:rFonts w:ascii="Arial" w:hAnsi="Arial" w:cs="Arial"/>
          <w:b/>
          <w:szCs w:val="22"/>
          <w:lang w:eastAsia="en-US"/>
        </w:rPr>
        <w:t xml:space="preserve"> </w:t>
      </w:r>
      <w:r w:rsidRPr="00735DE0">
        <w:rPr>
          <w:rFonts w:ascii="Arial" w:hAnsi="Arial" w:cs="Arial"/>
          <w:b/>
          <w:szCs w:val="22"/>
          <w:lang w:eastAsia="en-US"/>
        </w:rPr>
        <w:t>Materialien</w:t>
      </w:r>
      <w:r w:rsidR="007566E4">
        <w:rPr>
          <w:rFonts w:ascii="Arial" w:hAnsi="Arial" w:cs="Arial"/>
          <w:b/>
          <w:szCs w:val="22"/>
          <w:lang w:eastAsia="en-US"/>
        </w:rPr>
        <w:t xml:space="preserve"> / Erwartungshorizont m</w:t>
      </w:r>
      <w:r w:rsidR="00352BB9">
        <w:rPr>
          <w:rFonts w:ascii="Arial" w:hAnsi="Arial" w:cs="Arial"/>
          <w:b/>
          <w:szCs w:val="22"/>
          <w:lang w:eastAsia="en-US"/>
        </w:rPr>
        <w:t>it antizipierten</w:t>
      </w:r>
      <w:r w:rsidR="00B56251">
        <w:rPr>
          <w:rFonts w:ascii="Arial" w:hAnsi="Arial" w:cs="Arial"/>
          <w:b/>
          <w:szCs w:val="22"/>
          <w:lang w:eastAsia="en-US"/>
        </w:rPr>
        <w:t xml:space="preserve"> Ergebnissen</w:t>
      </w:r>
    </w:p>
    <w:p w14:paraId="15701E9A" w14:textId="77777777" w:rsidR="00413A79" w:rsidRPr="00735DE0" w:rsidRDefault="00413A79" w:rsidP="00CA69FE">
      <w:pPr>
        <w:rPr>
          <w:rFonts w:ascii="Arial" w:hAnsi="Arial" w:cs="Arial"/>
          <w:b/>
          <w:lang w:eastAsia="en-US"/>
        </w:rPr>
      </w:pPr>
    </w:p>
    <w:p w14:paraId="15701E9B" w14:textId="77777777" w:rsidR="00CA69FE" w:rsidRPr="00735DE0" w:rsidRDefault="00CA69FE" w:rsidP="00CA69FE">
      <w:pPr>
        <w:rPr>
          <w:rFonts w:ascii="Arial" w:hAnsi="Arial" w:cs="Arial"/>
          <w:sz w:val="20"/>
          <w:lang w:eastAsia="en-US"/>
        </w:rPr>
      </w:pPr>
    </w:p>
    <w:p w14:paraId="15701ECA" w14:textId="77777777" w:rsidR="00255771" w:rsidRPr="00735DE0" w:rsidRDefault="00255771" w:rsidP="00CA69FE">
      <w:pPr>
        <w:rPr>
          <w:rFonts w:ascii="Arial" w:hAnsi="Arial" w:cs="Arial"/>
          <w:sz w:val="20"/>
          <w:lang w:eastAsia="en-US"/>
        </w:rPr>
      </w:pPr>
    </w:p>
    <w:p w14:paraId="15701ECB" w14:textId="77777777" w:rsidR="00255771" w:rsidRPr="00735DE0" w:rsidRDefault="00255771" w:rsidP="00CA69FE">
      <w:pPr>
        <w:rPr>
          <w:rFonts w:ascii="Arial" w:hAnsi="Arial" w:cs="Arial"/>
          <w:sz w:val="20"/>
          <w:lang w:eastAsia="en-US"/>
        </w:rPr>
      </w:pPr>
    </w:p>
    <w:p w14:paraId="15701ECC" w14:textId="77777777" w:rsidR="00255771" w:rsidRPr="00735DE0" w:rsidRDefault="00255771" w:rsidP="00CA69FE">
      <w:pPr>
        <w:rPr>
          <w:rFonts w:ascii="Arial" w:hAnsi="Arial" w:cs="Arial"/>
          <w:sz w:val="20"/>
          <w:lang w:eastAsia="en-US"/>
        </w:rPr>
      </w:pPr>
    </w:p>
    <w:p w14:paraId="15701ECE" w14:textId="77777777" w:rsidR="003F4BA8" w:rsidRPr="00735DE0" w:rsidRDefault="003F4BA8">
      <w:pPr>
        <w:rPr>
          <w:rFonts w:ascii="Arial" w:hAnsi="Arial" w:cs="Arial"/>
        </w:rPr>
      </w:pPr>
    </w:p>
    <w:p w14:paraId="15701EFC" w14:textId="77777777" w:rsidR="00CA69FE" w:rsidRPr="00735DE0" w:rsidRDefault="00CA69FE" w:rsidP="00CA69FE">
      <w:pPr>
        <w:rPr>
          <w:rFonts w:ascii="Arial" w:hAnsi="Arial" w:cs="Arial"/>
          <w:szCs w:val="22"/>
          <w:lang w:eastAsia="en-US"/>
        </w:rPr>
      </w:pPr>
    </w:p>
    <w:p w14:paraId="15701F65" w14:textId="7318CFFC" w:rsidR="00414AE2" w:rsidRPr="00740C92" w:rsidRDefault="00414AE2" w:rsidP="00CA69FE">
      <w:pPr>
        <w:rPr>
          <w:rFonts w:ascii="Arial" w:hAnsi="Arial" w:cs="Arial"/>
          <w:b/>
          <w:kern w:val="28"/>
          <w:sz w:val="28"/>
          <w:lang w:eastAsia="en-US"/>
        </w:rPr>
      </w:pPr>
    </w:p>
    <w:sectPr w:rsidR="00414AE2" w:rsidRPr="00740C92" w:rsidSect="008E63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133" w:bottom="1440" w:left="1080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C5837" w14:textId="77777777" w:rsidR="00DF048F" w:rsidRDefault="00DF048F">
      <w:r>
        <w:separator/>
      </w:r>
    </w:p>
  </w:endnote>
  <w:endnote w:type="continuationSeparator" w:id="0">
    <w:p w14:paraId="6E1AE023" w14:textId="77777777" w:rsidR="00DF048F" w:rsidRDefault="00DF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2F038" w14:textId="77777777" w:rsidR="00C5599E" w:rsidRDefault="00C559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45"/>
      <w:gridCol w:w="4183"/>
    </w:tblGrid>
    <w:tr w:rsidR="00741841" w14:paraId="15701F7B" w14:textId="77777777" w:rsidTr="00C877C9">
      <w:tc>
        <w:tcPr>
          <w:tcW w:w="5245" w:type="dxa"/>
        </w:tcPr>
        <w:p w14:paraId="15701F79" w14:textId="465A4BE4" w:rsidR="00741841" w:rsidRDefault="000F6472" w:rsidP="6CEFABB3">
          <w:pPr>
            <w:spacing w:before="4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Unterrichtsskizze</w:t>
          </w:r>
          <w:r w:rsidR="6CEFABB3" w:rsidRPr="6CEFABB3">
            <w:rPr>
              <w:rFonts w:ascii="Arial" w:hAnsi="Arial"/>
              <w:sz w:val="16"/>
              <w:szCs w:val="16"/>
            </w:rPr>
            <w:t xml:space="preserve"> PG </w:t>
          </w:r>
          <w:r>
            <w:rPr>
              <w:rFonts w:ascii="Arial" w:hAnsi="Arial"/>
              <w:sz w:val="16"/>
              <w:szCs w:val="16"/>
            </w:rPr>
            <w:t>1</w:t>
          </w:r>
          <w:r w:rsidR="6CEFABB3" w:rsidRPr="6CEFABB3">
            <w:rPr>
              <w:rFonts w:ascii="Arial" w:hAnsi="Arial"/>
              <w:sz w:val="16"/>
              <w:szCs w:val="16"/>
            </w:rPr>
            <w:t xml:space="preserve">                                                Stand: </w:t>
          </w:r>
          <w:r w:rsidR="6CEFABB3" w:rsidRPr="6CEFABB3">
            <w:rPr>
              <w:rFonts w:ascii="Arial" w:hAnsi="Arial"/>
              <w:sz w:val="16"/>
              <w:szCs w:val="16"/>
            </w:rPr>
            <w:t>2</w:t>
          </w:r>
          <w:r w:rsidR="00C5599E">
            <w:rPr>
              <w:rFonts w:ascii="Arial" w:hAnsi="Arial"/>
              <w:sz w:val="16"/>
              <w:szCs w:val="16"/>
            </w:rPr>
            <w:t>6-</w:t>
          </w:r>
          <w:bookmarkStart w:id="0" w:name="_GoBack"/>
          <w:bookmarkEnd w:id="0"/>
          <w:r w:rsidR="6CEFABB3" w:rsidRPr="6CEFABB3">
            <w:rPr>
              <w:rFonts w:ascii="Arial" w:hAnsi="Arial"/>
              <w:sz w:val="16"/>
              <w:szCs w:val="16"/>
            </w:rPr>
            <w:t>0</w:t>
          </w:r>
          <w:r w:rsidR="00C5599E">
            <w:rPr>
              <w:rFonts w:ascii="Arial" w:hAnsi="Arial"/>
              <w:sz w:val="16"/>
              <w:szCs w:val="16"/>
            </w:rPr>
            <w:t>5-</w:t>
          </w:r>
          <w:r w:rsidR="6CEFABB3" w:rsidRPr="6CEFABB3">
            <w:rPr>
              <w:rFonts w:ascii="Arial" w:hAnsi="Arial"/>
              <w:sz w:val="16"/>
              <w:szCs w:val="16"/>
            </w:rPr>
            <w:t>25</w:t>
          </w:r>
        </w:p>
      </w:tc>
      <w:tc>
        <w:tcPr>
          <w:tcW w:w="4183" w:type="dxa"/>
        </w:tcPr>
        <w:p w14:paraId="15701F7A" w14:textId="77777777" w:rsidR="00741841" w:rsidRDefault="00741841">
          <w:pPr>
            <w:spacing w:before="4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- </w:t>
          </w: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PAGE  \* MERGEFORMAT </w:instrText>
          </w:r>
          <w:r>
            <w:rPr>
              <w:rFonts w:ascii="Arial" w:hAnsi="Arial"/>
              <w:sz w:val="16"/>
            </w:rPr>
            <w:fldChar w:fldCharType="separate"/>
          </w:r>
          <w:r w:rsidR="00945108">
            <w:rPr>
              <w:rFonts w:ascii="Arial" w:hAnsi="Arial"/>
              <w:noProof/>
              <w:sz w:val="16"/>
            </w:rPr>
            <w:t>3</w:t>
          </w:r>
          <w:r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-</w:t>
          </w:r>
        </w:p>
      </w:tc>
    </w:tr>
    <w:tr w:rsidR="00741841" w14:paraId="15701F7E" w14:textId="77777777" w:rsidTr="00C877C9">
      <w:tc>
        <w:tcPr>
          <w:tcW w:w="5245" w:type="dxa"/>
        </w:tcPr>
        <w:p w14:paraId="15701F7C" w14:textId="77777777" w:rsidR="00741841" w:rsidRDefault="00741841" w:rsidP="0008196B">
          <w:pPr>
            <w:spacing w:before="40"/>
            <w:rPr>
              <w:rFonts w:ascii="Arial" w:hAnsi="Arial"/>
              <w:sz w:val="16"/>
            </w:rPr>
          </w:pPr>
        </w:p>
      </w:tc>
      <w:tc>
        <w:tcPr>
          <w:tcW w:w="4183" w:type="dxa"/>
        </w:tcPr>
        <w:p w14:paraId="15701F7D" w14:textId="77777777" w:rsidR="00741841" w:rsidRDefault="00741841">
          <w:pPr>
            <w:spacing w:before="40"/>
            <w:jc w:val="right"/>
            <w:rPr>
              <w:rFonts w:ascii="Arial" w:hAnsi="Arial"/>
              <w:sz w:val="16"/>
            </w:rPr>
          </w:pPr>
        </w:p>
      </w:tc>
    </w:tr>
  </w:tbl>
  <w:p w14:paraId="15701F7F" w14:textId="77777777" w:rsidR="00741841" w:rsidRPr="00CA69FE" w:rsidRDefault="000A3E68" w:rsidP="000A3E68">
    <w:pPr>
      <w:tabs>
        <w:tab w:val="left" w:pos="7450"/>
      </w:tabs>
      <w:rPr>
        <w:b/>
      </w:rPr>
    </w:pPr>
    <w:r>
      <w:rPr>
        <w:b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5387"/>
    </w:tblGrid>
    <w:tr w:rsidR="00741841" w14:paraId="15701F89" w14:textId="77777777">
      <w:tc>
        <w:tcPr>
          <w:tcW w:w="4536" w:type="dxa"/>
        </w:tcPr>
        <w:p w14:paraId="15701F87" w14:textId="77777777" w:rsidR="00741841" w:rsidRDefault="00741841">
          <w:pPr>
            <w:spacing w:before="4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FILENAME  \* MERGEFORMAT </w:instrText>
          </w:r>
          <w:r>
            <w:rPr>
              <w:rFonts w:ascii="Arial" w:hAnsi="Arial"/>
              <w:sz w:val="16"/>
            </w:rPr>
            <w:fldChar w:fldCharType="separate"/>
          </w:r>
          <w:r w:rsidR="00B247D2">
            <w:rPr>
              <w:rFonts w:ascii="Arial" w:hAnsi="Arial"/>
              <w:noProof/>
              <w:sz w:val="16"/>
            </w:rPr>
            <w:t>04 LeitfadenEPG2017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5387" w:type="dxa"/>
        </w:tcPr>
        <w:p w14:paraId="15701F88" w14:textId="77777777" w:rsidR="00741841" w:rsidRDefault="00741841">
          <w:pPr>
            <w:spacing w:before="4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- </w:t>
          </w: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PAGE  \* MERGEFORMAT 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noProof/>
              <w:sz w:val="16"/>
            </w:rPr>
            <w:t>1</w:t>
          </w:r>
          <w:r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-</w:t>
          </w:r>
        </w:p>
      </w:tc>
    </w:tr>
  </w:tbl>
  <w:p w14:paraId="15701F8A" w14:textId="77777777" w:rsidR="00741841" w:rsidRDefault="007418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929F3" w14:textId="77777777" w:rsidR="00DF048F" w:rsidRDefault="00DF048F">
      <w:r>
        <w:separator/>
      </w:r>
    </w:p>
  </w:footnote>
  <w:footnote w:type="continuationSeparator" w:id="0">
    <w:p w14:paraId="3169A915" w14:textId="77777777" w:rsidR="00DF048F" w:rsidRDefault="00DF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17733" w14:textId="77777777" w:rsidR="00C5599E" w:rsidRDefault="00C559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A0E09" w14:textId="77777777" w:rsidR="002D111F" w:rsidRDefault="002D111F"/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034"/>
      <w:gridCol w:w="3659"/>
    </w:tblGrid>
    <w:tr w:rsidR="00741841" w14:paraId="15701F77" w14:textId="77777777" w:rsidTr="6CEFABB3">
      <w:tc>
        <w:tcPr>
          <w:tcW w:w="6147" w:type="dxa"/>
          <w:shd w:val="clear" w:color="auto" w:fill="auto"/>
          <w:vAlign w:val="center"/>
        </w:tcPr>
        <w:p w14:paraId="46FBE703" w14:textId="2F1D83DE" w:rsidR="009829D2" w:rsidRPr="009829D2" w:rsidRDefault="6CEFABB3" w:rsidP="6CEFABB3">
          <w:pPr>
            <w:rPr>
              <w:rFonts w:ascii="Arial" w:hAnsi="Arial" w:cs="Arial"/>
              <w:b/>
              <w:bCs/>
            </w:rPr>
          </w:pPr>
          <w:r w:rsidRPr="6CEFABB3">
            <w:rPr>
              <w:rFonts w:ascii="Arial" w:hAnsi="Arial" w:cs="Arial"/>
              <w:b/>
              <w:bCs/>
            </w:rPr>
            <w:t>PG 1 - Darstellung der Planungsüberlegungen</w:t>
          </w:r>
        </w:p>
        <w:p w14:paraId="15701F75" w14:textId="65C96787" w:rsidR="002D111F" w:rsidRPr="00983E16" w:rsidRDefault="002D111F" w:rsidP="009D795A">
          <w:pPr>
            <w:pStyle w:val="Kopfzeile"/>
            <w:rPr>
              <w:rFonts w:ascii="Arial" w:hAnsi="Arial" w:cs="Arial"/>
              <w:sz w:val="20"/>
            </w:rPr>
          </w:pPr>
        </w:p>
      </w:tc>
      <w:tc>
        <w:tcPr>
          <w:tcW w:w="3774" w:type="dxa"/>
          <w:shd w:val="clear" w:color="auto" w:fill="auto"/>
        </w:tcPr>
        <w:p w14:paraId="15701F76" w14:textId="400F3F5A" w:rsidR="00741841" w:rsidRDefault="002D111F" w:rsidP="00983E16">
          <w:pPr>
            <w:pStyle w:val="Kopfzeile"/>
            <w:jc w:val="right"/>
          </w:pPr>
          <w:r>
            <w:rPr>
              <w:noProof/>
              <w:color w:val="000000" w:themeColor="text1"/>
            </w:rPr>
            <w:drawing>
              <wp:anchor distT="0" distB="0" distL="114300" distR="114300" simplePos="0" relativeHeight="251659264" behindDoc="0" locked="0" layoutInCell="1" allowOverlap="1" wp14:anchorId="23FE2AA0" wp14:editId="23D8AB9D">
                <wp:simplePos x="0" y="0"/>
                <wp:positionH relativeFrom="margin">
                  <wp:posOffset>-591820</wp:posOffset>
                </wp:positionH>
                <wp:positionV relativeFrom="margin">
                  <wp:posOffset>-9525</wp:posOffset>
                </wp:positionV>
                <wp:extent cx="2917825" cy="374650"/>
                <wp:effectExtent l="0" t="0" r="0" b="6350"/>
                <wp:wrapNone/>
                <wp:docPr id="1030761144" name="Grafik 1030761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782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701F78" w14:textId="77777777" w:rsidR="00741841" w:rsidRDefault="0074184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5458"/>
      <w:gridCol w:w="1417"/>
    </w:tblGrid>
    <w:tr w:rsidR="00741841" w14:paraId="15701F85" w14:textId="77777777">
      <w:trPr>
        <w:cantSplit/>
      </w:trPr>
      <w:tc>
        <w:tcPr>
          <w:tcW w:w="3756" w:type="dxa"/>
          <w:tcBorders>
            <w:right w:val="nil"/>
          </w:tcBorders>
          <w:vAlign w:val="center"/>
        </w:tcPr>
        <w:p w14:paraId="15701F80" w14:textId="77777777" w:rsidR="00741841" w:rsidRDefault="00741841">
          <w:pPr>
            <w:pStyle w:val="Kopfzeile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Netzwerktechnik</w:t>
          </w:r>
        </w:p>
      </w:tc>
      <w:tc>
        <w:tcPr>
          <w:tcW w:w="5458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5701F81" w14:textId="77777777" w:rsidR="00741841" w:rsidRDefault="00741841">
          <w:pPr>
            <w:pStyle w:val="Kopfzeile"/>
            <w:jc w:val="right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Berufskolleg für Gestaltung und Technik </w:t>
          </w:r>
        </w:p>
        <w:p w14:paraId="15701F82" w14:textId="77777777" w:rsidR="00741841" w:rsidRDefault="00741841">
          <w:pPr>
            <w:pStyle w:val="Kopfzeile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</w:rPr>
            <w:t>der Stadt Aachen</w:t>
          </w:r>
        </w:p>
        <w:p w14:paraId="15701F83" w14:textId="77777777" w:rsidR="00741841" w:rsidRDefault="00741841">
          <w:pPr>
            <w:pStyle w:val="Kopfzeile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Abteilung Elektrotechnik</w:t>
          </w:r>
        </w:p>
      </w:tc>
      <w:bookmarkStart w:id="1" w:name="_MON_977225001"/>
      <w:bookmarkStart w:id="2" w:name="_MON_977388597"/>
      <w:bookmarkStart w:id="3" w:name="_MON_977389391"/>
      <w:bookmarkStart w:id="4" w:name="_MON_975930527"/>
      <w:bookmarkStart w:id="5" w:name="_MON_975930790"/>
      <w:bookmarkStart w:id="6" w:name="_MON_975930862"/>
      <w:bookmarkStart w:id="7" w:name="_MON_975932978"/>
      <w:bookmarkEnd w:id="1"/>
      <w:bookmarkEnd w:id="2"/>
      <w:bookmarkEnd w:id="3"/>
      <w:bookmarkEnd w:id="4"/>
      <w:bookmarkEnd w:id="5"/>
      <w:bookmarkEnd w:id="6"/>
      <w:bookmarkEnd w:id="7"/>
      <w:bookmarkStart w:id="8" w:name="_MON_975933343"/>
      <w:bookmarkEnd w:id="8"/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701F84" w14:textId="77777777" w:rsidR="00741841" w:rsidRDefault="00DF048F">
          <w:pPr>
            <w:pStyle w:val="Kopfzeile"/>
            <w:jc w:val="center"/>
          </w:pPr>
          <w:r>
            <w:rPr>
              <w:noProof/>
            </w:rPr>
            <w:object w:dxaOrig="720" w:dyaOrig="720" w14:anchorId="15701F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36pt;height:36pt;mso-width-percent:0;mso-height-percent:0;mso-width-percent:0;mso-height-percent:0" fillcolor="window">
                <v:imagedata r:id="rId1" o:title=""/>
              </v:shape>
              <o:OLEObject Type="Embed" ProgID="Word.Picture.8" ShapeID="_x0000_i1025" DrawAspect="Content" ObjectID="_1809777373" r:id="rId2"/>
            </w:object>
          </w:r>
        </w:p>
      </w:tc>
    </w:tr>
  </w:tbl>
  <w:p w14:paraId="15701F86" w14:textId="77777777" w:rsidR="00741841" w:rsidRDefault="007418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6FC"/>
    <w:multiLevelType w:val="singleLevel"/>
    <w:tmpl w:val="E0803B4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" w15:restartNumberingAfterBreak="0">
    <w:nsid w:val="03AF7131"/>
    <w:multiLevelType w:val="hybridMultilevel"/>
    <w:tmpl w:val="843EA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753BF"/>
    <w:multiLevelType w:val="hybridMultilevel"/>
    <w:tmpl w:val="6D4A3A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3364C"/>
    <w:multiLevelType w:val="hybridMultilevel"/>
    <w:tmpl w:val="668A20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7112FC"/>
    <w:multiLevelType w:val="hybridMultilevel"/>
    <w:tmpl w:val="13A4F36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B67BA"/>
    <w:multiLevelType w:val="hybridMultilevel"/>
    <w:tmpl w:val="4D3ED53C"/>
    <w:lvl w:ilvl="0" w:tplc="5644D5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41D9F"/>
    <w:multiLevelType w:val="hybridMultilevel"/>
    <w:tmpl w:val="6800431C"/>
    <w:lvl w:ilvl="0" w:tplc="F7DAF27A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95F0C"/>
    <w:multiLevelType w:val="hybridMultilevel"/>
    <w:tmpl w:val="4E7C55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973F4"/>
    <w:multiLevelType w:val="hybridMultilevel"/>
    <w:tmpl w:val="734A403E"/>
    <w:lvl w:ilvl="0" w:tplc="040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32E2A72"/>
    <w:multiLevelType w:val="hybridMultilevel"/>
    <w:tmpl w:val="2D86D6E2"/>
    <w:lvl w:ilvl="0" w:tplc="5644D5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66268"/>
    <w:multiLevelType w:val="hybridMultilevel"/>
    <w:tmpl w:val="6CCE9190"/>
    <w:lvl w:ilvl="0" w:tplc="90BCD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D2838"/>
    <w:multiLevelType w:val="hybridMultilevel"/>
    <w:tmpl w:val="91A6FF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90045"/>
    <w:multiLevelType w:val="hybridMultilevel"/>
    <w:tmpl w:val="CB565654"/>
    <w:lvl w:ilvl="0" w:tplc="585E84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96763"/>
    <w:multiLevelType w:val="hybridMultilevel"/>
    <w:tmpl w:val="FC26C41E"/>
    <w:lvl w:ilvl="0" w:tplc="040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EA975CC"/>
    <w:multiLevelType w:val="hybridMultilevel"/>
    <w:tmpl w:val="CE9E19F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302CCC">
      <w:start w:val="1"/>
      <w:numFmt w:val="bullet"/>
      <w:lvlText w:val="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FB8702D"/>
    <w:multiLevelType w:val="hybridMultilevel"/>
    <w:tmpl w:val="BD6A16C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B9452E"/>
    <w:multiLevelType w:val="hybridMultilevel"/>
    <w:tmpl w:val="BB506088"/>
    <w:lvl w:ilvl="0" w:tplc="5644D5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33202"/>
    <w:multiLevelType w:val="hybridMultilevel"/>
    <w:tmpl w:val="4FFA9A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6"/>
  </w:num>
  <w:num w:numId="5">
    <w:abstractNumId w:val="3"/>
  </w:num>
  <w:num w:numId="6">
    <w:abstractNumId w:val="15"/>
  </w:num>
  <w:num w:numId="7">
    <w:abstractNumId w:val="0"/>
  </w:num>
  <w:num w:numId="8">
    <w:abstractNumId w:val="14"/>
  </w:num>
  <w:num w:numId="9">
    <w:abstractNumId w:val="1"/>
  </w:num>
  <w:num w:numId="10">
    <w:abstractNumId w:val="13"/>
  </w:num>
  <w:num w:numId="11">
    <w:abstractNumId w:val="8"/>
  </w:num>
  <w:num w:numId="12">
    <w:abstractNumId w:val="6"/>
  </w:num>
  <w:num w:numId="13">
    <w:abstractNumId w:val="7"/>
  </w:num>
  <w:num w:numId="14">
    <w:abstractNumId w:val="4"/>
  </w:num>
  <w:num w:numId="15">
    <w:abstractNumId w:val="11"/>
  </w:num>
  <w:num w:numId="16">
    <w:abstractNumId w:val="17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1F"/>
    <w:rsid w:val="00002035"/>
    <w:rsid w:val="00020095"/>
    <w:rsid w:val="00021903"/>
    <w:rsid w:val="00034D90"/>
    <w:rsid w:val="00061B28"/>
    <w:rsid w:val="00065E26"/>
    <w:rsid w:val="00073930"/>
    <w:rsid w:val="000764B5"/>
    <w:rsid w:val="0008196B"/>
    <w:rsid w:val="00083295"/>
    <w:rsid w:val="00092C37"/>
    <w:rsid w:val="000A3E68"/>
    <w:rsid w:val="000B418A"/>
    <w:rsid w:val="000E1269"/>
    <w:rsid w:val="000E3ECE"/>
    <w:rsid w:val="000E4F12"/>
    <w:rsid w:val="000F34D6"/>
    <w:rsid w:val="000F6472"/>
    <w:rsid w:val="00122936"/>
    <w:rsid w:val="00132513"/>
    <w:rsid w:val="00134EA6"/>
    <w:rsid w:val="0014316A"/>
    <w:rsid w:val="00144BBA"/>
    <w:rsid w:val="001623EE"/>
    <w:rsid w:val="00173BEA"/>
    <w:rsid w:val="00180C95"/>
    <w:rsid w:val="001A17A3"/>
    <w:rsid w:val="001D354A"/>
    <w:rsid w:val="001D43E6"/>
    <w:rsid w:val="001E1957"/>
    <w:rsid w:val="001E42EE"/>
    <w:rsid w:val="001F4AD8"/>
    <w:rsid w:val="001F7146"/>
    <w:rsid w:val="0022536E"/>
    <w:rsid w:val="00232F13"/>
    <w:rsid w:val="00253C89"/>
    <w:rsid w:val="00255771"/>
    <w:rsid w:val="00261906"/>
    <w:rsid w:val="002715CD"/>
    <w:rsid w:val="0027333E"/>
    <w:rsid w:val="002A3AF9"/>
    <w:rsid w:val="002D0CB3"/>
    <w:rsid w:val="002D111F"/>
    <w:rsid w:val="00300572"/>
    <w:rsid w:val="00311072"/>
    <w:rsid w:val="00335E85"/>
    <w:rsid w:val="00352BB9"/>
    <w:rsid w:val="00360C21"/>
    <w:rsid w:val="00362E72"/>
    <w:rsid w:val="00371C3C"/>
    <w:rsid w:val="00390159"/>
    <w:rsid w:val="003A1C76"/>
    <w:rsid w:val="003C30CE"/>
    <w:rsid w:val="003D1D14"/>
    <w:rsid w:val="003E1DE8"/>
    <w:rsid w:val="003F4BA8"/>
    <w:rsid w:val="00413A79"/>
    <w:rsid w:val="00414AE2"/>
    <w:rsid w:val="00414B1F"/>
    <w:rsid w:val="00424269"/>
    <w:rsid w:val="00425164"/>
    <w:rsid w:val="00435053"/>
    <w:rsid w:val="00474383"/>
    <w:rsid w:val="00492B5A"/>
    <w:rsid w:val="00497A70"/>
    <w:rsid w:val="004D1155"/>
    <w:rsid w:val="00511174"/>
    <w:rsid w:val="00517B62"/>
    <w:rsid w:val="0052064D"/>
    <w:rsid w:val="00545860"/>
    <w:rsid w:val="00571E9B"/>
    <w:rsid w:val="005946D3"/>
    <w:rsid w:val="005A1E39"/>
    <w:rsid w:val="005A5900"/>
    <w:rsid w:val="005C15F6"/>
    <w:rsid w:val="005C5D21"/>
    <w:rsid w:val="005E4864"/>
    <w:rsid w:val="005F1ECA"/>
    <w:rsid w:val="006037AF"/>
    <w:rsid w:val="00604E25"/>
    <w:rsid w:val="00620B2D"/>
    <w:rsid w:val="00621798"/>
    <w:rsid w:val="0062714B"/>
    <w:rsid w:val="00651CC0"/>
    <w:rsid w:val="006901B6"/>
    <w:rsid w:val="006C04E2"/>
    <w:rsid w:val="006C18B7"/>
    <w:rsid w:val="006E2A80"/>
    <w:rsid w:val="006F08D6"/>
    <w:rsid w:val="006F724D"/>
    <w:rsid w:val="00702D87"/>
    <w:rsid w:val="00714D23"/>
    <w:rsid w:val="00735DE0"/>
    <w:rsid w:val="00740C92"/>
    <w:rsid w:val="00741841"/>
    <w:rsid w:val="007533BF"/>
    <w:rsid w:val="00756423"/>
    <w:rsid w:val="007566E4"/>
    <w:rsid w:val="00762813"/>
    <w:rsid w:val="00767624"/>
    <w:rsid w:val="00777ECC"/>
    <w:rsid w:val="007834A9"/>
    <w:rsid w:val="00784232"/>
    <w:rsid w:val="00796897"/>
    <w:rsid w:val="007C3B90"/>
    <w:rsid w:val="00816A9B"/>
    <w:rsid w:val="00816C47"/>
    <w:rsid w:val="00831025"/>
    <w:rsid w:val="00831FD4"/>
    <w:rsid w:val="00841746"/>
    <w:rsid w:val="00860B08"/>
    <w:rsid w:val="0088586C"/>
    <w:rsid w:val="00890F81"/>
    <w:rsid w:val="008D0601"/>
    <w:rsid w:val="008D5697"/>
    <w:rsid w:val="008D6CD3"/>
    <w:rsid w:val="008E6304"/>
    <w:rsid w:val="00945108"/>
    <w:rsid w:val="00947859"/>
    <w:rsid w:val="009555EE"/>
    <w:rsid w:val="00966980"/>
    <w:rsid w:val="009829D2"/>
    <w:rsid w:val="00983E16"/>
    <w:rsid w:val="0099056F"/>
    <w:rsid w:val="009C154F"/>
    <w:rsid w:val="009C7362"/>
    <w:rsid w:val="009C7ACE"/>
    <w:rsid w:val="009D3BEF"/>
    <w:rsid w:val="009D795A"/>
    <w:rsid w:val="009E7BEF"/>
    <w:rsid w:val="009F303A"/>
    <w:rsid w:val="00A268AA"/>
    <w:rsid w:val="00A271EA"/>
    <w:rsid w:val="00A30B70"/>
    <w:rsid w:val="00A44087"/>
    <w:rsid w:val="00AA386A"/>
    <w:rsid w:val="00AA79D8"/>
    <w:rsid w:val="00AB2C0F"/>
    <w:rsid w:val="00AD1318"/>
    <w:rsid w:val="00AD2698"/>
    <w:rsid w:val="00AE19AE"/>
    <w:rsid w:val="00AE1E73"/>
    <w:rsid w:val="00AF2B2E"/>
    <w:rsid w:val="00B05249"/>
    <w:rsid w:val="00B23792"/>
    <w:rsid w:val="00B247D2"/>
    <w:rsid w:val="00B3553B"/>
    <w:rsid w:val="00B56251"/>
    <w:rsid w:val="00B5748B"/>
    <w:rsid w:val="00B623A7"/>
    <w:rsid w:val="00B65600"/>
    <w:rsid w:val="00B66117"/>
    <w:rsid w:val="00B80683"/>
    <w:rsid w:val="00B81C4C"/>
    <w:rsid w:val="00B8308A"/>
    <w:rsid w:val="00BA78E6"/>
    <w:rsid w:val="00BB79CA"/>
    <w:rsid w:val="00BC7765"/>
    <w:rsid w:val="00BE3D92"/>
    <w:rsid w:val="00BE3E70"/>
    <w:rsid w:val="00BE7EE9"/>
    <w:rsid w:val="00BF02C3"/>
    <w:rsid w:val="00BF0B46"/>
    <w:rsid w:val="00BF59EB"/>
    <w:rsid w:val="00C02869"/>
    <w:rsid w:val="00C05EC4"/>
    <w:rsid w:val="00C1516D"/>
    <w:rsid w:val="00C22477"/>
    <w:rsid w:val="00C5171D"/>
    <w:rsid w:val="00C5599E"/>
    <w:rsid w:val="00C73046"/>
    <w:rsid w:val="00C74F46"/>
    <w:rsid w:val="00C877C9"/>
    <w:rsid w:val="00C964AE"/>
    <w:rsid w:val="00CA69FE"/>
    <w:rsid w:val="00CB035C"/>
    <w:rsid w:val="00CC1E45"/>
    <w:rsid w:val="00CC2237"/>
    <w:rsid w:val="00CD30C4"/>
    <w:rsid w:val="00CD366C"/>
    <w:rsid w:val="00CE35F9"/>
    <w:rsid w:val="00D06DB8"/>
    <w:rsid w:val="00D1485F"/>
    <w:rsid w:val="00D1747B"/>
    <w:rsid w:val="00D335A1"/>
    <w:rsid w:val="00D338CD"/>
    <w:rsid w:val="00D44525"/>
    <w:rsid w:val="00D56B8A"/>
    <w:rsid w:val="00D87612"/>
    <w:rsid w:val="00DA3789"/>
    <w:rsid w:val="00DA613D"/>
    <w:rsid w:val="00DB0D68"/>
    <w:rsid w:val="00DB544D"/>
    <w:rsid w:val="00DD3558"/>
    <w:rsid w:val="00DE6508"/>
    <w:rsid w:val="00DE775E"/>
    <w:rsid w:val="00DF048F"/>
    <w:rsid w:val="00DF159C"/>
    <w:rsid w:val="00DF3118"/>
    <w:rsid w:val="00E0004D"/>
    <w:rsid w:val="00E23FB6"/>
    <w:rsid w:val="00E24A5D"/>
    <w:rsid w:val="00E25D87"/>
    <w:rsid w:val="00E32301"/>
    <w:rsid w:val="00E64AFB"/>
    <w:rsid w:val="00E858EF"/>
    <w:rsid w:val="00EA1C03"/>
    <w:rsid w:val="00EB0E8E"/>
    <w:rsid w:val="00EE0B36"/>
    <w:rsid w:val="00EE6331"/>
    <w:rsid w:val="00EF3D4E"/>
    <w:rsid w:val="00F0576F"/>
    <w:rsid w:val="00F0674B"/>
    <w:rsid w:val="00F21743"/>
    <w:rsid w:val="00F257B1"/>
    <w:rsid w:val="00F35E27"/>
    <w:rsid w:val="00F3700D"/>
    <w:rsid w:val="00F56173"/>
    <w:rsid w:val="00F65B33"/>
    <w:rsid w:val="00F80C86"/>
    <w:rsid w:val="00F9648B"/>
    <w:rsid w:val="00FD0C55"/>
    <w:rsid w:val="00FD68DD"/>
    <w:rsid w:val="00FE151C"/>
    <w:rsid w:val="5329A4B6"/>
    <w:rsid w:val="6CEFABB3"/>
    <w:rsid w:val="6F0C85E3"/>
    <w:rsid w:val="7314C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01E6A"/>
  <w15:docId w15:val="{41AC41EA-8D98-46A0-97B1-71BA1B32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_1"/>
    <w:next w:val="Flietext"/>
    <w:pPr>
      <w:spacing w:before="120" w:after="120"/>
    </w:pPr>
    <w:rPr>
      <w:rFonts w:ascii="Arial" w:hAnsi="Arial"/>
      <w:b/>
      <w:noProof/>
      <w:sz w:val="28"/>
    </w:rPr>
  </w:style>
  <w:style w:type="paragraph" w:customStyle="1" w:styleId="Flietext">
    <w:name w:val="Fließtext"/>
    <w:rsid w:val="00F9648B"/>
    <w:pPr>
      <w:spacing w:after="120"/>
      <w:jc w:val="both"/>
    </w:pPr>
    <w:rPr>
      <w:rFonts w:ascii="Arial" w:hAnsi="Arial"/>
      <w:noProof/>
      <w:sz w:val="22"/>
    </w:rPr>
  </w:style>
  <w:style w:type="paragraph" w:customStyle="1" w:styleId="2">
    <w:name w:val="Ü_2"/>
    <w:basedOn w:val="1"/>
    <w:next w:val="Flietext"/>
    <w:pPr>
      <w:spacing w:after="60"/>
    </w:pPr>
    <w:rPr>
      <w:sz w:val="24"/>
    </w:rPr>
  </w:style>
  <w:style w:type="paragraph" w:customStyle="1" w:styleId="3">
    <w:name w:val="Ü_3"/>
    <w:basedOn w:val="2"/>
    <w:next w:val="Flietext"/>
    <w:pPr>
      <w:spacing w:before="60"/>
    </w:pPr>
  </w:style>
  <w:style w:type="paragraph" w:customStyle="1" w:styleId="FlietextinTabellen">
    <w:name w:val="Fließtext in Tabellen"/>
    <w:basedOn w:val="Flietext"/>
    <w:rsid w:val="005F1ECA"/>
    <w:pPr>
      <w:spacing w:before="80" w:after="80"/>
      <w:jc w:val="left"/>
    </w:pPr>
  </w:style>
  <w:style w:type="character" w:customStyle="1" w:styleId="kursiv">
    <w:name w:val="kursiv"/>
    <w:rsid w:val="009C7362"/>
    <w:rPr>
      <w:rFonts w:ascii="Arial" w:hAnsi="Arial"/>
      <w:b/>
      <w:i/>
      <w:sz w:val="22"/>
    </w:rPr>
  </w:style>
  <w:style w:type="paragraph" w:customStyle="1" w:styleId="Bild-re">
    <w:name w:val="Bild-re"/>
    <w:next w:val="Flietext"/>
    <w:pPr>
      <w:framePr w:hSpace="142" w:vSpace="113" w:wrap="around" w:vAnchor="text" w:hAnchor="text" w:xAlign="right" w:y="63"/>
    </w:pPr>
    <w:rPr>
      <w:noProof/>
    </w:rPr>
  </w:style>
  <w:style w:type="paragraph" w:customStyle="1" w:styleId="Bild-li">
    <w:name w:val="Bild-li"/>
    <w:basedOn w:val="Bild-re"/>
    <w:next w:val="Flietext"/>
    <w:pPr>
      <w:framePr w:wrap="around" w:xAlign="left" w:y="114"/>
    </w:pPr>
  </w:style>
  <w:style w:type="paragraph" w:customStyle="1" w:styleId="Bild-ze">
    <w:name w:val="Bild-ze"/>
    <w:basedOn w:val="Bild-li"/>
    <w:next w:val="Flietext"/>
    <w:pPr>
      <w:framePr w:hSpace="0" w:vSpace="0" w:wrap="notBeside" w:xAlign="center" w:y="1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yntax">
    <w:name w:val="Syntax"/>
    <w:basedOn w:val="Flietext"/>
    <w:next w:val="Flie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spacing w:before="120" w:after="240"/>
    </w:pPr>
    <w:rPr>
      <w:rFonts w:ascii="Courier" w:hAnsi="Courier"/>
      <w:sz w:val="24"/>
    </w:rPr>
  </w:style>
  <w:style w:type="paragraph" w:customStyle="1" w:styleId="Absnachb">
    <w:name w:val="Abs. nach Üb."/>
    <w:basedOn w:val="Standard"/>
    <w:pPr>
      <w:tabs>
        <w:tab w:val="left" w:pos="199"/>
        <w:tab w:val="left" w:pos="227"/>
        <w:tab w:val="left" w:pos="454"/>
        <w:tab w:val="left" w:pos="1134"/>
      </w:tabs>
      <w:spacing w:line="240" w:lineRule="exact"/>
      <w:jc w:val="both"/>
    </w:pPr>
    <w:rPr>
      <w:rFonts w:ascii="Gatineau" w:hAnsi="Gatineau"/>
      <w:sz w:val="20"/>
    </w:rPr>
  </w:style>
  <w:style w:type="paragraph" w:customStyle="1" w:styleId="Bild">
    <w:name w:val="Bild"/>
    <w:next w:val="Flietext"/>
    <w:pPr>
      <w:spacing w:after="200"/>
    </w:pPr>
    <w:rPr>
      <w:noProof/>
    </w:rPr>
  </w:style>
  <w:style w:type="table" w:styleId="Tabellenraster">
    <w:name w:val="Table Grid"/>
    <w:basedOn w:val="NormaleTabelle"/>
    <w:rsid w:val="005C1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next w:val="Anrede"/>
    <w:rsid w:val="005C15F6"/>
    <w:pPr>
      <w:spacing w:before="480" w:after="480"/>
      <w:jc w:val="both"/>
    </w:pPr>
    <w:rPr>
      <w:rFonts w:ascii="Arial" w:hAnsi="Arial"/>
      <w:b/>
      <w:bCs/>
      <w:sz w:val="24"/>
      <w:szCs w:val="24"/>
    </w:rPr>
  </w:style>
  <w:style w:type="paragraph" w:styleId="Anrede">
    <w:name w:val="Salutation"/>
    <w:basedOn w:val="Standard"/>
    <w:next w:val="Standard"/>
    <w:rsid w:val="005C15F6"/>
  </w:style>
  <w:style w:type="paragraph" w:styleId="Sprechblasentext">
    <w:name w:val="Balloon Text"/>
    <w:basedOn w:val="Standard"/>
    <w:semiHidden/>
    <w:rsid w:val="006C04E2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rsid w:val="00C74F46"/>
    <w:rPr>
      <w:rFonts w:ascii="Courier New" w:hAnsi="Courier New" w:cs="Courier New"/>
      <w:sz w:val="20"/>
    </w:rPr>
  </w:style>
  <w:style w:type="paragraph" w:customStyle="1" w:styleId="FlietextinTabelle">
    <w:name w:val="Fließtext in Tabelle"/>
    <w:basedOn w:val="Flietext"/>
    <w:rsid w:val="00CA69FE"/>
    <w:pPr>
      <w:spacing w:before="40" w:after="40"/>
    </w:pPr>
    <w:rPr>
      <w:bCs/>
      <w:noProof w:val="0"/>
      <w:szCs w:val="22"/>
    </w:rPr>
  </w:style>
  <w:style w:type="paragraph" w:customStyle="1" w:styleId="Aufzhlung">
    <w:name w:val="Aufzählung"/>
    <w:basedOn w:val="Flietext"/>
    <w:autoRedefine/>
    <w:rsid w:val="00474383"/>
    <w:pPr>
      <w:numPr>
        <w:numId w:val="12"/>
      </w:numPr>
      <w:tabs>
        <w:tab w:val="left" w:pos="284"/>
      </w:tabs>
      <w:spacing w:after="60"/>
      <w:ind w:right="140"/>
    </w:pPr>
    <w:rPr>
      <w:noProof w:val="0"/>
      <w:szCs w:val="22"/>
    </w:rPr>
  </w:style>
  <w:style w:type="character" w:customStyle="1" w:styleId="KopfzeileZchn">
    <w:name w:val="Kopfzeile Zchn"/>
    <w:link w:val="Kopfzeile"/>
    <w:uiPriority w:val="99"/>
    <w:rsid w:val="00CA69FE"/>
    <w:rPr>
      <w:sz w:val="22"/>
    </w:rPr>
  </w:style>
  <w:style w:type="paragraph" w:styleId="Funotentext">
    <w:name w:val="footnote text"/>
    <w:basedOn w:val="Standard"/>
    <w:link w:val="FunotentextZchn"/>
    <w:semiHidden/>
    <w:unhideWhenUsed/>
    <w:rsid w:val="00CA69FE"/>
    <w:rPr>
      <w:rFonts w:eastAsia="SimSun"/>
      <w:sz w:val="20"/>
      <w:lang w:eastAsia="zh-CN"/>
    </w:rPr>
  </w:style>
  <w:style w:type="character" w:customStyle="1" w:styleId="FunotentextZchn">
    <w:name w:val="Fußnotentext Zchn"/>
    <w:link w:val="Funotentext"/>
    <w:semiHidden/>
    <w:rsid w:val="00CA69FE"/>
    <w:rPr>
      <w:rFonts w:eastAsia="SimSun"/>
      <w:lang w:eastAsia="zh-CN"/>
    </w:rPr>
  </w:style>
  <w:style w:type="character" w:styleId="Funotenzeichen">
    <w:name w:val="footnote reference"/>
    <w:semiHidden/>
    <w:unhideWhenUsed/>
    <w:rsid w:val="00CA69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-Office\Vorlagen\Netzwe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0acf5b-5f63-454a-858e-dd59e2d974be" xsi:nil="true"/>
    <lcf76f155ced4ddcb4097134ff3c332f xmlns="6cca33df-b08f-4663-9e30-ef4acf997b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2ACDB2AC4DE8468BF2A41A04BE7ECC" ma:contentTypeVersion="18" ma:contentTypeDescription="Ein neues Dokument erstellen." ma:contentTypeScope="" ma:versionID="7b7d6855dd29ad9142224e519934d929">
  <xsd:schema xmlns:xsd="http://www.w3.org/2001/XMLSchema" xmlns:xs="http://www.w3.org/2001/XMLSchema" xmlns:p="http://schemas.microsoft.com/office/2006/metadata/properties" xmlns:ns2="6cca33df-b08f-4663-9e30-ef4acf997b91" xmlns:ns3="270acf5b-5f63-454a-858e-dd59e2d974be" targetNamespace="http://schemas.microsoft.com/office/2006/metadata/properties" ma:root="true" ma:fieldsID="80a4ef54ab90a3059c7da4f54e0b5cad" ns2:_="" ns3:_="">
    <xsd:import namespace="6cca33df-b08f-4663-9e30-ef4acf997b91"/>
    <xsd:import namespace="270acf5b-5f63-454a-858e-dd59e2d97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a33df-b08f-4663-9e30-ef4acf99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175519d-cd56-4f34-9e00-8430ab7c9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acf5b-5f63-454a-858e-dd59e2d97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3e818d-c818-4065-9e14-12afc071dea8}" ma:internalName="TaxCatchAll" ma:showField="CatchAllData" ma:web="270acf5b-5f63-454a-858e-dd59e2d97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8D164-0C98-4EB8-AC6A-C486D3D7408E}">
  <ds:schemaRefs>
    <ds:schemaRef ds:uri="http://schemas.microsoft.com/office/2006/metadata/properties"/>
    <ds:schemaRef ds:uri="http://purl.org/dc/dcmitype/"/>
    <ds:schemaRef ds:uri="270acf5b-5f63-454a-858e-dd59e2d974b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6cca33df-b08f-4663-9e30-ef4acf997b9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40F7362-2203-48DC-909C-94C03F623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a33df-b08f-4663-9e30-ef4acf997b91"/>
    <ds:schemaRef ds:uri="270acf5b-5f63-454a-858e-dd59e2d97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C2B9F-7D33-4437-9B7F-46129E3DE9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Netzwerk</Template>
  <TotalTime>0</TotalTime>
  <Pages>2</Pages>
  <Words>148</Words>
  <Characters>1332</Characters>
  <Application>Microsoft Office Word</Application>
  <DocSecurity>0</DocSecurity>
  <Lines>11</Lines>
  <Paragraphs>2</Paragraphs>
  <ScaleCrop>false</ScaleCrop>
  <Company>Gewerbliche Schule II Aachen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Petra Call</cp:lastModifiedBy>
  <cp:revision>8</cp:revision>
  <cp:lastPrinted>2017-05-21T19:43:00Z</cp:lastPrinted>
  <dcterms:created xsi:type="dcterms:W3CDTF">2025-04-28T09:05:00Z</dcterms:created>
  <dcterms:modified xsi:type="dcterms:W3CDTF">2025-05-26T13:10:00Z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0x010100892ACDB2AC4DE8468BF2A41A04BE7ECC</vt:lpwstr>
  </property>
  <property fmtid="{D5CDD505-2E9C-101B-9397-08002B2CF9AE}" pid="3" name="Order">
    <vt:r8>108000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MediaServiceImageTags">
    <vt:lpwstr/>
  </property>
</Properties>
</file>